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498FF" w14:textId="1474E8C2" w:rsidR="00F267AA" w:rsidRPr="0046032C" w:rsidRDefault="000F2A83" w:rsidP="0046032C">
      <w:pPr>
        <w:pStyle w:val="Title"/>
        <w:rPr>
          <w:sz w:val="20"/>
          <w:szCs w:val="20"/>
        </w:rPr>
      </w:pPr>
      <w:r>
        <w:rPr>
          <w:noProof/>
        </w:rPr>
        <w:drawing>
          <wp:anchor distT="0" distB="0" distL="114300" distR="114300" simplePos="0" relativeHeight="251658240" behindDoc="0" locked="0" layoutInCell="1" allowOverlap="1" wp14:anchorId="5B80E916" wp14:editId="20793DAD">
            <wp:simplePos x="0" y="0"/>
            <wp:positionH relativeFrom="column">
              <wp:posOffset>4796155</wp:posOffset>
            </wp:positionH>
            <wp:positionV relativeFrom="page">
              <wp:posOffset>152400</wp:posOffset>
            </wp:positionV>
            <wp:extent cx="1715770" cy="647700"/>
            <wp:effectExtent l="0" t="0" r="0" b="0"/>
            <wp:wrapThrough wrapText="bothSides">
              <wp:wrapPolygon edited="0">
                <wp:start x="4317" y="0"/>
                <wp:lineTo x="0" y="3812"/>
                <wp:lineTo x="0" y="12706"/>
                <wp:lineTo x="1439" y="20329"/>
                <wp:lineTo x="1679" y="20965"/>
                <wp:lineTo x="5996" y="20965"/>
                <wp:lineTo x="21344" y="11435"/>
                <wp:lineTo x="21344" y="5082"/>
                <wp:lineTo x="7914" y="0"/>
                <wp:lineTo x="4317" y="0"/>
              </wp:wrapPolygon>
            </wp:wrapThrough>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577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6927">
        <w:t>Afsprakennota</w:t>
      </w:r>
      <w:r w:rsidR="007C4DF0">
        <w:rPr>
          <w:rStyle w:val="FootnoteReference"/>
        </w:rPr>
        <w:footnoteReference w:id="2"/>
      </w:r>
      <w:r w:rsidR="005B6927">
        <w:t xml:space="preserve"> tussen dansclub en club-API</w:t>
      </w:r>
    </w:p>
    <w:p w14:paraId="7071D254" w14:textId="77777777" w:rsidR="00F267AA" w:rsidRDefault="00F267AA" w:rsidP="0046032C">
      <w:pPr>
        <w:spacing w:after="0"/>
      </w:pPr>
    </w:p>
    <w:p w14:paraId="6FAE2A00" w14:textId="7BF4C356" w:rsidR="00595701" w:rsidRDefault="00595701" w:rsidP="00FB5C3E">
      <w:r>
        <w:t>Deze overeenkomst wordt gesloten tussen:</w:t>
      </w:r>
    </w:p>
    <w:p w14:paraId="4CBAE2F6" w14:textId="4D4B5098" w:rsidR="00595701" w:rsidRDefault="00595701" w:rsidP="00595701">
      <w:pPr>
        <w:pStyle w:val="ListParagraph"/>
        <w:numPr>
          <w:ilvl w:val="0"/>
          <w:numId w:val="3"/>
        </w:numPr>
      </w:pPr>
      <w:r>
        <w:t>[naam dansclub]</w:t>
      </w:r>
      <w:r w:rsidR="006B60DF">
        <w:t>, met adres te [adres dansclub]</w:t>
      </w:r>
      <w:r w:rsidR="0056484A">
        <w:t>, rechtsgeldig vertegenwoordigd door [naam bestuurder/eigenaar/…], enerzijds</w:t>
      </w:r>
    </w:p>
    <w:p w14:paraId="7028FBCE" w14:textId="6E84E860" w:rsidR="0056484A" w:rsidRDefault="0056484A" w:rsidP="0056484A">
      <w:r>
        <w:t xml:space="preserve">En </w:t>
      </w:r>
    </w:p>
    <w:p w14:paraId="7F0CB5FA" w14:textId="749BAD28" w:rsidR="0056484A" w:rsidRDefault="00543D8C" w:rsidP="0056484A">
      <w:pPr>
        <w:pStyle w:val="ListParagraph"/>
        <w:numPr>
          <w:ilvl w:val="0"/>
          <w:numId w:val="3"/>
        </w:numPr>
      </w:pPr>
      <w:r>
        <w:t>[naam club-API], met adres te [domicilie-adres club-API], anderzijds.</w:t>
      </w:r>
    </w:p>
    <w:p w14:paraId="0AEF44FF" w14:textId="77777777" w:rsidR="0046032C" w:rsidRDefault="0046032C" w:rsidP="0046032C">
      <w:pPr>
        <w:pStyle w:val="ListParagraph"/>
      </w:pPr>
    </w:p>
    <w:p w14:paraId="2C25E6C0" w14:textId="72764DA3" w:rsidR="00820C0D" w:rsidRPr="00820C0D" w:rsidRDefault="005D06FC" w:rsidP="00911247">
      <w:pPr>
        <w:pStyle w:val="Heading1"/>
        <w:spacing w:after="240"/>
      </w:pPr>
      <w:r w:rsidRPr="005D06FC">
        <w:t>Profiel club-API</w:t>
      </w:r>
    </w:p>
    <w:p w14:paraId="599ECCA3" w14:textId="410E9389" w:rsidR="00AD1813" w:rsidRPr="006C4D16" w:rsidRDefault="00337A19" w:rsidP="006C4D16">
      <w:pPr>
        <w:pStyle w:val="Heading2"/>
      </w:pPr>
      <w:r w:rsidRPr="006C4D16">
        <w:t>Wat?</w:t>
      </w:r>
    </w:p>
    <w:p w14:paraId="010A3C89" w14:textId="152F8959" w:rsidR="00F565EA" w:rsidRDefault="00337A19" w:rsidP="00AF3825">
      <w:pPr>
        <w:jc w:val="both"/>
      </w:pPr>
      <w:r w:rsidRPr="00337A19">
        <w:t>Een Aanspreekpersoon Integriteit binnen een sportclub (Club-API) is een laagdrempelig</w:t>
      </w:r>
      <w:r>
        <w:t xml:space="preserve"> </w:t>
      </w:r>
      <w:r w:rsidRPr="00337A19">
        <w:t>aanspreekpunt waarbij sporters, hun ouders, trainers, bestuurders of andere betrokkenen</w:t>
      </w:r>
      <w:r w:rsidR="006C4D16">
        <w:t xml:space="preserve"> </w:t>
      </w:r>
      <w:r w:rsidRPr="00337A19">
        <w:t>terechtkunnen met een vraag, vermoeden of klacht over seksueel grensoverschrijdend gedrag.</w:t>
      </w:r>
    </w:p>
    <w:p w14:paraId="00C0F8DD" w14:textId="2178B624" w:rsidR="00F565EA" w:rsidRDefault="00337A19" w:rsidP="006C4D16">
      <w:pPr>
        <w:pStyle w:val="Heading2"/>
      </w:pPr>
      <w:r>
        <w:t>Waarom?</w:t>
      </w:r>
    </w:p>
    <w:p w14:paraId="3C1D6740" w14:textId="06FBE050" w:rsidR="00AD1813" w:rsidRDefault="00337A19" w:rsidP="00AF3825">
      <w:pPr>
        <w:jc w:val="both"/>
      </w:pPr>
      <w:r w:rsidRPr="00337A19">
        <w:t>Het is belangrijk dat in sportclub een cultuur bestaat van openheid waar iedereen het gevoel heeft</w:t>
      </w:r>
      <w:r w:rsidR="00AF3825">
        <w:t xml:space="preserve"> </w:t>
      </w:r>
      <w:r w:rsidRPr="00337A19">
        <w:t>incidenten te kunnen melden. Het installeren van een club-API maakt het voor iedereen duidelijk</w:t>
      </w:r>
      <w:r w:rsidR="00AF3825">
        <w:t xml:space="preserve"> </w:t>
      </w:r>
      <w:r w:rsidRPr="00337A19">
        <w:t>bij wie hij of zij met een melding terecht kan, en verzekert een duidelijke en kordate opvolging van</w:t>
      </w:r>
      <w:r w:rsidR="00AF3825">
        <w:t xml:space="preserve"> </w:t>
      </w:r>
      <w:r w:rsidRPr="00337A19">
        <w:t>incidenten</w:t>
      </w:r>
      <w:r w:rsidR="00AF3825">
        <w:t>.</w:t>
      </w:r>
    </w:p>
    <w:p w14:paraId="7A14CEFB" w14:textId="626FEEA1" w:rsidR="00AF3825" w:rsidRDefault="006C4D16" w:rsidP="006C4D16">
      <w:pPr>
        <w:pStyle w:val="Heading2"/>
      </w:pPr>
      <w:r>
        <w:t>Rolafbakening: wat is een club-API niet?</w:t>
      </w:r>
    </w:p>
    <w:p w14:paraId="25F1D12A" w14:textId="7B0B0F2E" w:rsidR="00CF7081" w:rsidRDefault="00CF7081" w:rsidP="00CF7081">
      <w:pPr>
        <w:jc w:val="both"/>
      </w:pPr>
      <w:r>
        <w:t>Een club-API is geen:</w:t>
      </w:r>
    </w:p>
    <w:p w14:paraId="3AEA736B" w14:textId="1D72A97D" w:rsidR="00CF7081" w:rsidRDefault="00CF7081" w:rsidP="00CF7081">
      <w:pPr>
        <w:pStyle w:val="ListParagraph"/>
        <w:numPr>
          <w:ilvl w:val="0"/>
          <w:numId w:val="3"/>
        </w:numPr>
        <w:jc w:val="both"/>
      </w:pPr>
      <w:r w:rsidRPr="00CF7081">
        <w:t>hulpverlener: start geen hulpverleningsproces en heeft geen beroepsgeheim</w:t>
      </w:r>
      <w:r>
        <w:t>;</w:t>
      </w:r>
    </w:p>
    <w:p w14:paraId="282E442B" w14:textId="52DCE1E6" w:rsidR="00CF7081" w:rsidRDefault="00CF7081" w:rsidP="00CF7081">
      <w:pPr>
        <w:pStyle w:val="ListParagraph"/>
        <w:numPr>
          <w:ilvl w:val="0"/>
          <w:numId w:val="3"/>
        </w:numPr>
        <w:jc w:val="both"/>
      </w:pPr>
      <w:r w:rsidRPr="00CF7081">
        <w:t>onderzoeksrechter: moet niet achter de feiten aangaan</w:t>
      </w:r>
      <w:r>
        <w:t>;</w:t>
      </w:r>
    </w:p>
    <w:p w14:paraId="5CF251B0" w14:textId="7ED304F3" w:rsidR="00CF7081" w:rsidRDefault="00CF7081" w:rsidP="00CF7081">
      <w:pPr>
        <w:pStyle w:val="ListParagraph"/>
        <w:numPr>
          <w:ilvl w:val="0"/>
          <w:numId w:val="3"/>
        </w:numPr>
        <w:jc w:val="both"/>
      </w:pPr>
      <w:r w:rsidRPr="00CF7081">
        <w:t>journalist: moet niet iedereen informeren die nieuwsgierig is</w:t>
      </w:r>
      <w:r>
        <w:t>;</w:t>
      </w:r>
    </w:p>
    <w:p w14:paraId="5D598E70" w14:textId="5734BE3A" w:rsidR="00CF7081" w:rsidRDefault="00CF7081" w:rsidP="00CF7081">
      <w:pPr>
        <w:pStyle w:val="ListParagraph"/>
        <w:numPr>
          <w:ilvl w:val="0"/>
          <w:numId w:val="3"/>
        </w:numPr>
        <w:jc w:val="both"/>
      </w:pPr>
      <w:r w:rsidRPr="00CF7081">
        <w:t>bestuurder: heeft geen verantwoordelijkheid maar enkel een adviserende rol</w:t>
      </w:r>
      <w:r>
        <w:t>.</w:t>
      </w:r>
    </w:p>
    <w:p w14:paraId="379739B0" w14:textId="4EC48CB1" w:rsidR="00AF3825" w:rsidRDefault="006C4D16" w:rsidP="006C4D16">
      <w:pPr>
        <w:pStyle w:val="Heading2"/>
      </w:pPr>
      <w:r>
        <w:t>Randvoorwaarden</w:t>
      </w:r>
    </w:p>
    <w:p w14:paraId="348905B3" w14:textId="77777777" w:rsidR="00DA2A25" w:rsidRDefault="00DA2A25" w:rsidP="00BE6A00">
      <w:pPr>
        <w:jc w:val="both"/>
      </w:pPr>
      <w:r w:rsidRPr="00DA2A25">
        <w:t>De Club-API:</w:t>
      </w:r>
    </w:p>
    <w:p w14:paraId="4A283F9F" w14:textId="77777777" w:rsidR="00DA2A25" w:rsidRDefault="00DA2A25" w:rsidP="00BE6A00">
      <w:pPr>
        <w:pStyle w:val="ListParagraph"/>
        <w:numPr>
          <w:ilvl w:val="0"/>
          <w:numId w:val="6"/>
        </w:numPr>
        <w:jc w:val="both"/>
      </w:pPr>
      <w:r w:rsidRPr="00DA2A25">
        <w:t>is bij voorkeur geen voorzitter of (in de mate van het mogelijke) geen bestuurslid of alleszins niet iemand die een machtspositie heeft en waar geen collegiale controle mogelijk is. Indien toch een bestuurslid wordt aangeduid, moet deze onafhankelijk kunnen werken en transparant zijn over mogelijke vermenging van belangen;</w:t>
      </w:r>
    </w:p>
    <w:p w14:paraId="4CFD00AB" w14:textId="77777777" w:rsidR="00DA2A25" w:rsidRDefault="00DA2A25" w:rsidP="00BE6A00">
      <w:pPr>
        <w:pStyle w:val="ListParagraph"/>
        <w:numPr>
          <w:ilvl w:val="0"/>
          <w:numId w:val="6"/>
        </w:numPr>
        <w:jc w:val="both"/>
      </w:pPr>
      <w:r w:rsidRPr="00DA2A25">
        <w:t>wordt via een duidelijk mandaat aangesteld door het clubbestuur;</w:t>
      </w:r>
    </w:p>
    <w:p w14:paraId="511054EC" w14:textId="30BFDC0C" w:rsidR="00DA2A25" w:rsidRDefault="00DA2A25" w:rsidP="00BE6A00">
      <w:pPr>
        <w:pStyle w:val="ListParagraph"/>
        <w:numPr>
          <w:ilvl w:val="0"/>
          <w:numId w:val="6"/>
        </w:numPr>
        <w:jc w:val="both"/>
      </w:pPr>
      <w:r w:rsidRPr="00DA2A25">
        <w:t xml:space="preserve">kan bij ernstige incidenten rekenen op een intern overleg (noodteam) en de </w:t>
      </w:r>
      <w:r w:rsidRPr="00D72B0C">
        <w:t>Federatie-API</w:t>
      </w:r>
      <w:r w:rsidR="00D72B0C">
        <w:t xml:space="preserve"> (contactgegevens: zie </w:t>
      </w:r>
      <w:r w:rsidR="00D72B0C" w:rsidRPr="00AD33CE">
        <w:rPr>
          <w:u w:val="single"/>
        </w:rPr>
        <w:fldChar w:fldCharType="begin"/>
      </w:r>
      <w:r w:rsidR="00D72B0C" w:rsidRPr="00AD33CE">
        <w:rPr>
          <w:u w:val="single"/>
        </w:rPr>
        <w:instrText xml:space="preserve"> REF _Ref175653309 \r \h </w:instrText>
      </w:r>
      <w:r w:rsidR="00D72B0C" w:rsidRPr="00AD33CE">
        <w:rPr>
          <w:u w:val="single"/>
        </w:rPr>
      </w:r>
      <w:r w:rsidR="00D72B0C" w:rsidRPr="00AD33CE">
        <w:rPr>
          <w:u w:val="single"/>
        </w:rPr>
        <w:fldChar w:fldCharType="separate"/>
      </w:r>
      <w:r w:rsidR="00D72B0C" w:rsidRPr="00AD33CE">
        <w:rPr>
          <w:u w:val="single"/>
        </w:rPr>
        <w:t>4.6.5</w:t>
      </w:r>
      <w:r w:rsidR="00D72B0C" w:rsidRPr="00AD33CE">
        <w:rPr>
          <w:u w:val="single"/>
        </w:rPr>
        <w:fldChar w:fldCharType="end"/>
      </w:r>
      <w:r w:rsidR="00D72B0C" w:rsidRPr="00AD33CE">
        <w:rPr>
          <w:u w:val="single"/>
        </w:rPr>
        <w:t xml:space="preserve"> </w:t>
      </w:r>
      <w:r w:rsidR="00D72B0C" w:rsidRPr="00AD33CE">
        <w:rPr>
          <w:u w:val="single"/>
        </w:rPr>
        <w:fldChar w:fldCharType="begin"/>
      </w:r>
      <w:r w:rsidR="00D72B0C" w:rsidRPr="00AD33CE">
        <w:rPr>
          <w:u w:val="single"/>
        </w:rPr>
        <w:instrText xml:space="preserve"> REF _Ref175653309 \h </w:instrText>
      </w:r>
      <w:r w:rsidR="00D72B0C" w:rsidRPr="00AD33CE">
        <w:rPr>
          <w:u w:val="single"/>
        </w:rPr>
      </w:r>
      <w:r w:rsidR="00D72B0C" w:rsidRPr="00AD33CE">
        <w:rPr>
          <w:u w:val="single"/>
        </w:rPr>
        <w:fldChar w:fldCharType="separate"/>
      </w:r>
      <w:r w:rsidR="00D72B0C" w:rsidRPr="00AD33CE">
        <w:rPr>
          <w:u w:val="single"/>
        </w:rPr>
        <w:t>Federatie-API</w:t>
      </w:r>
      <w:r w:rsidR="00D72B0C" w:rsidRPr="00AD33CE">
        <w:rPr>
          <w:u w:val="single"/>
        </w:rPr>
        <w:fldChar w:fldCharType="end"/>
      </w:r>
      <w:r w:rsidR="00D72B0C">
        <w:t>)</w:t>
      </w:r>
      <w:r w:rsidRPr="00DA2A25">
        <w:t>;</w:t>
      </w:r>
    </w:p>
    <w:p w14:paraId="3265B744" w14:textId="77777777" w:rsidR="00DA2A25" w:rsidRDefault="00DA2A25" w:rsidP="00BE6A00">
      <w:pPr>
        <w:pStyle w:val="ListParagraph"/>
        <w:numPr>
          <w:ilvl w:val="0"/>
          <w:numId w:val="6"/>
        </w:numPr>
        <w:jc w:val="both"/>
      </w:pPr>
      <w:r w:rsidRPr="00DA2A25">
        <w:t>kan op verzoek een uittreksel uit het strafregister (minderjarigenmodel) voorleggen;</w:t>
      </w:r>
    </w:p>
    <w:p w14:paraId="71946D33" w14:textId="77777777" w:rsidR="00DA2A25" w:rsidRDefault="00DA2A25" w:rsidP="00BE6A00">
      <w:pPr>
        <w:pStyle w:val="ListParagraph"/>
        <w:numPr>
          <w:ilvl w:val="0"/>
          <w:numId w:val="6"/>
        </w:numPr>
        <w:jc w:val="both"/>
      </w:pPr>
      <w:r w:rsidRPr="00DA2A25">
        <w:t>gaat niet zelf op onderzoek uit en doet niet zelf aan waarheidsvinding;</w:t>
      </w:r>
    </w:p>
    <w:p w14:paraId="7E90ECE1" w14:textId="77777777" w:rsidR="00DA2A25" w:rsidRDefault="00DA2A25" w:rsidP="00BE6A00">
      <w:pPr>
        <w:pStyle w:val="ListParagraph"/>
        <w:numPr>
          <w:ilvl w:val="0"/>
          <w:numId w:val="6"/>
        </w:numPr>
        <w:jc w:val="both"/>
      </w:pPr>
      <w:r w:rsidRPr="00DA2A25">
        <w:t>werkt aan de hand van het uitgewerkte handelingsprotocol en de procedures, reglementen en statuten van de sportclub;</w:t>
      </w:r>
    </w:p>
    <w:p w14:paraId="24105A65" w14:textId="77777777" w:rsidR="00DA2A25" w:rsidRDefault="00DA2A25" w:rsidP="00BE6A00">
      <w:pPr>
        <w:pStyle w:val="ListParagraph"/>
        <w:numPr>
          <w:ilvl w:val="0"/>
          <w:numId w:val="6"/>
        </w:numPr>
        <w:jc w:val="both"/>
      </w:pPr>
      <w:r w:rsidRPr="00DA2A25">
        <w:t>kan discreet handelen en onafhankelijk werken;</w:t>
      </w:r>
    </w:p>
    <w:p w14:paraId="1632F1AE" w14:textId="66551E01" w:rsidR="00C54086" w:rsidRDefault="00DA2A25" w:rsidP="000C2EB8">
      <w:pPr>
        <w:pStyle w:val="ListParagraph"/>
        <w:numPr>
          <w:ilvl w:val="0"/>
          <w:numId w:val="6"/>
        </w:numPr>
        <w:jc w:val="both"/>
      </w:pPr>
      <w:r w:rsidRPr="00DA2A25">
        <w:t xml:space="preserve">kan rekenen op ondersteuning en </w:t>
      </w:r>
      <w:r w:rsidRPr="003A77EB">
        <w:t xml:space="preserve">opleiding via </w:t>
      </w:r>
      <w:r w:rsidR="003A77EB" w:rsidRPr="003A77EB">
        <w:t xml:space="preserve">Danssport Vlaanderen en haar </w:t>
      </w:r>
      <w:r w:rsidRPr="003A77EB">
        <w:t>Federatie-API</w:t>
      </w:r>
      <w:r w:rsidR="003A77EB" w:rsidRPr="003A77EB">
        <w:t xml:space="preserve"> (contactgegevens: zie </w:t>
      </w:r>
      <w:r w:rsidR="003A77EB" w:rsidRPr="003A77EB">
        <w:rPr>
          <w:u w:val="single"/>
        </w:rPr>
        <w:fldChar w:fldCharType="begin"/>
      </w:r>
      <w:r w:rsidR="003A77EB" w:rsidRPr="003A77EB">
        <w:rPr>
          <w:u w:val="single"/>
        </w:rPr>
        <w:instrText xml:space="preserve"> REF _Ref175653309 \r \h </w:instrText>
      </w:r>
      <w:r w:rsidR="003A77EB">
        <w:rPr>
          <w:u w:val="single"/>
        </w:rPr>
        <w:instrText xml:space="preserve"> \* MERGEFORMAT </w:instrText>
      </w:r>
      <w:r w:rsidR="003A77EB" w:rsidRPr="003A77EB">
        <w:rPr>
          <w:u w:val="single"/>
        </w:rPr>
      </w:r>
      <w:r w:rsidR="003A77EB" w:rsidRPr="003A77EB">
        <w:rPr>
          <w:u w:val="single"/>
        </w:rPr>
        <w:fldChar w:fldCharType="separate"/>
      </w:r>
      <w:r w:rsidR="003A77EB" w:rsidRPr="003A77EB">
        <w:rPr>
          <w:u w:val="single"/>
        </w:rPr>
        <w:t>4.6.5</w:t>
      </w:r>
      <w:r w:rsidR="003A77EB" w:rsidRPr="003A77EB">
        <w:rPr>
          <w:u w:val="single"/>
        </w:rPr>
        <w:fldChar w:fldCharType="end"/>
      </w:r>
      <w:r w:rsidR="003A77EB" w:rsidRPr="003A77EB">
        <w:rPr>
          <w:u w:val="single"/>
        </w:rPr>
        <w:t xml:space="preserve"> </w:t>
      </w:r>
      <w:r w:rsidR="003A77EB" w:rsidRPr="003A77EB">
        <w:rPr>
          <w:u w:val="single"/>
        </w:rPr>
        <w:fldChar w:fldCharType="begin"/>
      </w:r>
      <w:r w:rsidR="003A77EB" w:rsidRPr="003A77EB">
        <w:rPr>
          <w:u w:val="single"/>
        </w:rPr>
        <w:instrText xml:space="preserve"> REF _Ref175653309 \h </w:instrText>
      </w:r>
      <w:r w:rsidR="003A77EB">
        <w:rPr>
          <w:u w:val="single"/>
        </w:rPr>
        <w:instrText xml:space="preserve"> \* MERGEFORMAT </w:instrText>
      </w:r>
      <w:r w:rsidR="003A77EB" w:rsidRPr="003A77EB">
        <w:rPr>
          <w:u w:val="single"/>
        </w:rPr>
      </w:r>
      <w:r w:rsidR="003A77EB" w:rsidRPr="003A77EB">
        <w:rPr>
          <w:u w:val="single"/>
        </w:rPr>
        <w:fldChar w:fldCharType="separate"/>
      </w:r>
      <w:r w:rsidR="003A77EB" w:rsidRPr="003A77EB">
        <w:rPr>
          <w:u w:val="single"/>
        </w:rPr>
        <w:t>Federatie-API</w:t>
      </w:r>
      <w:r w:rsidR="003A77EB" w:rsidRPr="003A77EB">
        <w:rPr>
          <w:u w:val="single"/>
        </w:rPr>
        <w:fldChar w:fldCharType="end"/>
      </w:r>
      <w:r w:rsidR="003A77EB" w:rsidRPr="003A77EB">
        <w:t>)</w:t>
      </w:r>
      <w:r w:rsidRPr="003A77EB">
        <w:t>.</w:t>
      </w:r>
    </w:p>
    <w:p w14:paraId="320F23E1" w14:textId="67E38231" w:rsidR="006C4D16" w:rsidRDefault="006C4D16" w:rsidP="00911247">
      <w:pPr>
        <w:pStyle w:val="Heading2"/>
        <w:jc w:val="both"/>
      </w:pPr>
      <w:r>
        <w:t>Wat moet een club-API kennen en kunnen?</w:t>
      </w:r>
    </w:p>
    <w:p w14:paraId="0A7143EF" w14:textId="77777777" w:rsidR="005303EB" w:rsidRDefault="005303EB" w:rsidP="00911247">
      <w:pPr>
        <w:pStyle w:val="ListParagraph"/>
        <w:numPr>
          <w:ilvl w:val="0"/>
          <w:numId w:val="6"/>
        </w:numPr>
        <w:jc w:val="both"/>
      </w:pPr>
      <w:r w:rsidRPr="005303EB">
        <w:t>Basisinzichten hebben over fysiek, psychisch en seksueel grensoverschrijdend gedrag (in de sport);</w:t>
      </w:r>
    </w:p>
    <w:p w14:paraId="788B0319" w14:textId="77777777" w:rsidR="005303EB" w:rsidRDefault="005303EB" w:rsidP="00911247">
      <w:pPr>
        <w:pStyle w:val="ListParagraph"/>
        <w:numPr>
          <w:ilvl w:val="0"/>
          <w:numId w:val="6"/>
        </w:numPr>
        <w:jc w:val="both"/>
      </w:pPr>
      <w:r w:rsidRPr="005303EB">
        <w:t>Vlaggen/grenswijssysteem kennen en toepassen op concrete incidenten;</w:t>
      </w:r>
    </w:p>
    <w:p w14:paraId="301853F7" w14:textId="77777777" w:rsidR="005303EB" w:rsidRDefault="005303EB" w:rsidP="00911247">
      <w:pPr>
        <w:pStyle w:val="ListParagraph"/>
        <w:numPr>
          <w:ilvl w:val="0"/>
          <w:numId w:val="6"/>
        </w:numPr>
        <w:jc w:val="both"/>
      </w:pPr>
      <w:r w:rsidRPr="005303EB">
        <w:t>Basisinzichten rol Club-API;</w:t>
      </w:r>
    </w:p>
    <w:p w14:paraId="37FDD244" w14:textId="77777777" w:rsidR="000C2EB8" w:rsidRDefault="005303EB" w:rsidP="00911247">
      <w:pPr>
        <w:pStyle w:val="ListParagraph"/>
        <w:numPr>
          <w:ilvl w:val="0"/>
          <w:numId w:val="6"/>
        </w:numPr>
        <w:jc w:val="both"/>
      </w:pPr>
      <w:r w:rsidRPr="005303EB">
        <w:t>Zich kunnen profileren als Club-API bij iedereen in een club;</w:t>
      </w:r>
    </w:p>
    <w:p w14:paraId="761C00D7" w14:textId="77777777" w:rsidR="000C2EB8" w:rsidRDefault="005303EB" w:rsidP="00911247">
      <w:pPr>
        <w:pStyle w:val="ListParagraph"/>
        <w:numPr>
          <w:ilvl w:val="0"/>
          <w:numId w:val="6"/>
        </w:numPr>
        <w:jc w:val="both"/>
      </w:pPr>
      <w:r w:rsidRPr="005303EB">
        <w:t>Een incident kunnen afhandelen op basis van het handelingsprotocol;</w:t>
      </w:r>
    </w:p>
    <w:p w14:paraId="67561F97" w14:textId="77777777" w:rsidR="000C2EB8" w:rsidRDefault="005303EB" w:rsidP="00911247">
      <w:pPr>
        <w:pStyle w:val="ListParagraph"/>
        <w:numPr>
          <w:ilvl w:val="0"/>
          <w:numId w:val="6"/>
        </w:numPr>
        <w:jc w:val="both"/>
      </w:pPr>
      <w:r w:rsidRPr="005303EB">
        <w:t>Het gesprek kunnen aangaan met alle betrokkenen;</w:t>
      </w:r>
      <w:r w:rsidR="000C2EB8">
        <w:t xml:space="preserve"> </w:t>
      </w:r>
    </w:p>
    <w:p w14:paraId="1169B843" w14:textId="77777777" w:rsidR="000C2EB8" w:rsidRDefault="000C2EB8" w:rsidP="00911247">
      <w:pPr>
        <w:pStyle w:val="ListParagraph"/>
        <w:numPr>
          <w:ilvl w:val="0"/>
          <w:numId w:val="6"/>
        </w:numPr>
        <w:jc w:val="both"/>
      </w:pPr>
      <w:r>
        <w:t>W</w:t>
      </w:r>
      <w:r w:rsidR="005303EB" w:rsidRPr="005303EB">
        <w:t>eten waar je terecht kan voor een klacht of hulp;</w:t>
      </w:r>
    </w:p>
    <w:p w14:paraId="5E978364" w14:textId="77777777" w:rsidR="000C2EB8" w:rsidRDefault="005303EB" w:rsidP="00911247">
      <w:pPr>
        <w:pStyle w:val="ListParagraph"/>
        <w:numPr>
          <w:ilvl w:val="0"/>
          <w:numId w:val="6"/>
        </w:numPr>
        <w:jc w:val="both"/>
      </w:pPr>
      <w:r w:rsidRPr="005303EB">
        <w:t xml:space="preserve">Registratie en dossier maken; </w:t>
      </w:r>
    </w:p>
    <w:p w14:paraId="39349A45" w14:textId="75987DB9" w:rsidR="006C4D16" w:rsidRDefault="005303EB" w:rsidP="00911247">
      <w:pPr>
        <w:pStyle w:val="ListParagraph"/>
        <w:numPr>
          <w:ilvl w:val="0"/>
          <w:numId w:val="6"/>
        </w:numPr>
        <w:jc w:val="both"/>
      </w:pPr>
      <w:r w:rsidRPr="005303EB">
        <w:t>Overleggen met het clubbestuur en suggesties doen</w:t>
      </w:r>
      <w:r w:rsidR="000C2EB8">
        <w:t>.</w:t>
      </w:r>
    </w:p>
    <w:p w14:paraId="1D6E3172" w14:textId="3FB7178F" w:rsidR="005D06FC" w:rsidRPr="005D06FC" w:rsidRDefault="005D06FC" w:rsidP="00911247">
      <w:pPr>
        <w:pStyle w:val="Heading1"/>
        <w:spacing w:after="240"/>
        <w:jc w:val="both"/>
      </w:pPr>
      <w:r w:rsidRPr="005D06FC">
        <w:t>Takenpakket club-API</w:t>
      </w:r>
    </w:p>
    <w:p w14:paraId="2669204C" w14:textId="3E847046" w:rsidR="00911247" w:rsidRDefault="00911247" w:rsidP="00911247">
      <w:pPr>
        <w:jc w:val="both"/>
      </w:pPr>
      <w:r w:rsidRPr="00911247">
        <w:t xml:space="preserve">De Club-API luistert naar de vraag of het verhaal van een melder en verwijst </w:t>
      </w:r>
      <w:r w:rsidR="00E26649">
        <w:t>de melder</w:t>
      </w:r>
      <w:r w:rsidRPr="00911247">
        <w:t xml:space="preserve"> door wanneer nodig of verleent advies bij de mogelijke vervolgstappen, zonder zich inhoudelijk in de zaak te verdiepen of aan waarheidsvinding te doen. Verder formuleert de Club-API adviezen over preventieactiviteiten binnen de sportclub en helpt het clubbestuur met het realiseren van deze initiatieven.</w:t>
      </w:r>
    </w:p>
    <w:p w14:paraId="66ACBA20" w14:textId="78D62512" w:rsidR="005D06FC" w:rsidRDefault="00911247" w:rsidP="00911247">
      <w:pPr>
        <w:pStyle w:val="Heading2"/>
        <w:jc w:val="both"/>
      </w:pPr>
      <w:r>
        <w:t>Aanspreekpunt en eerste opvang</w:t>
      </w:r>
    </w:p>
    <w:p w14:paraId="0B6D5E78" w14:textId="72533FDF" w:rsidR="005D06FC" w:rsidRPr="00820C0D" w:rsidRDefault="00911247" w:rsidP="00911247">
      <w:pPr>
        <w:jc w:val="both"/>
      </w:pPr>
      <w:r w:rsidRPr="00911247">
        <w:t xml:space="preserve">De Club-API luistert naar het verhaal van de melder of vraagsteller, zonder de rol van hulpverlener op te nemen. </w:t>
      </w:r>
      <w:r w:rsidR="0058158B">
        <w:t xml:space="preserve">De </w:t>
      </w:r>
      <w:r w:rsidR="00E26649">
        <w:t>C</w:t>
      </w:r>
      <w:r w:rsidR="0058158B">
        <w:t>lub-API</w:t>
      </w:r>
      <w:r w:rsidRPr="00911247">
        <w:t xml:space="preserve"> toont voldoende empathie, geeft de melder het gevoel dat er geluisterd wordt en stelt het verhaal niet in vraag. Iedereen in de club moet weten wie de Club-API is, hoe ze de Club</w:t>
      </w:r>
      <w:r w:rsidR="000B1380">
        <w:t>-</w:t>
      </w:r>
      <w:r w:rsidRPr="00911247">
        <w:t xml:space="preserve">API kunnen bereiken en met welke vragen of boodschappen ze bij de </w:t>
      </w:r>
      <w:r w:rsidR="0058158B">
        <w:t>Club-API</w:t>
      </w:r>
      <w:r w:rsidRPr="00911247">
        <w:t xml:space="preserve"> kunnen aankloppen.</w:t>
      </w:r>
    </w:p>
    <w:p w14:paraId="7DCDCE8C" w14:textId="6B23B15E" w:rsidR="005D06FC" w:rsidRDefault="00E26649" w:rsidP="00911247">
      <w:pPr>
        <w:pStyle w:val="Heading2"/>
        <w:jc w:val="both"/>
      </w:pPr>
      <w:r>
        <w:t>Coördinatie van het handelingsprotocol en doorverwijzing</w:t>
      </w:r>
    </w:p>
    <w:p w14:paraId="4F0EDA84" w14:textId="432CC562" w:rsidR="00AD1813" w:rsidRDefault="00911247" w:rsidP="00911247">
      <w:pPr>
        <w:jc w:val="both"/>
      </w:pPr>
      <w:r w:rsidRPr="00911247">
        <w:t xml:space="preserve">De Club-API neemt elke vraag of melding serieus. De Club-API start het handelingsprotocol op en zorgt ervoor dat de procedure gevolgd wordt: </w:t>
      </w:r>
      <w:r w:rsidR="00E26649">
        <w:t>de Club-API</w:t>
      </w:r>
      <w:r w:rsidRPr="00911247">
        <w:t xml:space="preserve">, eventueel bijgestaan door een noodteam, vormt zich een beeld van de situatie, schat de ernst in, en verleent de melder vervolgens informatie en advies of verwijst door. Bij vermoedens of aanwijzingen van ernstig grensoverschrijdend gedrag (rood of zwart) is het niet de taak van de Club-API om zelf hulp te verlenen of op onderzoek uit te gaan, maar verwijst </w:t>
      </w:r>
      <w:r w:rsidR="00255AFD">
        <w:t>de Club-API</w:t>
      </w:r>
      <w:r w:rsidRPr="00911247">
        <w:t xml:space="preserve"> door naar de </w:t>
      </w:r>
      <w:r w:rsidRPr="00E3794C">
        <w:t>Federatie-API</w:t>
      </w:r>
      <w:r w:rsidR="00E3794C">
        <w:t xml:space="preserve"> (</w:t>
      </w:r>
      <w:r w:rsidR="00D72B0C">
        <w:t xml:space="preserve">contactgegevens: </w:t>
      </w:r>
      <w:r w:rsidR="00E3794C">
        <w:t>zie</w:t>
      </w:r>
      <w:r w:rsidR="00091B5C">
        <w:t xml:space="preserve"> </w:t>
      </w:r>
      <w:r w:rsidR="00D94B0B" w:rsidRPr="00AD33CE">
        <w:rPr>
          <w:u w:val="single"/>
        </w:rPr>
        <w:fldChar w:fldCharType="begin"/>
      </w:r>
      <w:r w:rsidR="00D94B0B" w:rsidRPr="00AD33CE">
        <w:rPr>
          <w:u w:val="single"/>
        </w:rPr>
        <w:instrText xml:space="preserve"> REF _Ref175653309 \r \h </w:instrText>
      </w:r>
      <w:r w:rsidR="00D94B0B" w:rsidRPr="00AD33CE">
        <w:rPr>
          <w:u w:val="single"/>
        </w:rPr>
      </w:r>
      <w:r w:rsidR="00D94B0B" w:rsidRPr="00AD33CE">
        <w:rPr>
          <w:u w:val="single"/>
        </w:rPr>
        <w:fldChar w:fldCharType="separate"/>
      </w:r>
      <w:r w:rsidR="00D94B0B" w:rsidRPr="00AD33CE">
        <w:rPr>
          <w:u w:val="single"/>
        </w:rPr>
        <w:t>4.6.5</w:t>
      </w:r>
      <w:r w:rsidR="00D94B0B" w:rsidRPr="00AD33CE">
        <w:rPr>
          <w:u w:val="single"/>
        </w:rPr>
        <w:fldChar w:fldCharType="end"/>
      </w:r>
      <w:r w:rsidR="00AD33CE" w:rsidRPr="00AD33CE">
        <w:rPr>
          <w:u w:val="single"/>
        </w:rPr>
        <w:t xml:space="preserve"> </w:t>
      </w:r>
      <w:r w:rsidR="00D94B0B" w:rsidRPr="00AD33CE">
        <w:rPr>
          <w:u w:val="single"/>
        </w:rPr>
        <w:fldChar w:fldCharType="begin"/>
      </w:r>
      <w:r w:rsidR="00D94B0B" w:rsidRPr="00AD33CE">
        <w:rPr>
          <w:u w:val="single"/>
        </w:rPr>
        <w:instrText xml:space="preserve"> REF _Ref175653309 \h </w:instrText>
      </w:r>
      <w:r w:rsidR="00D94B0B" w:rsidRPr="00AD33CE">
        <w:rPr>
          <w:u w:val="single"/>
        </w:rPr>
      </w:r>
      <w:r w:rsidR="00D94B0B" w:rsidRPr="00AD33CE">
        <w:rPr>
          <w:u w:val="single"/>
        </w:rPr>
        <w:fldChar w:fldCharType="separate"/>
      </w:r>
      <w:r w:rsidR="00D94B0B" w:rsidRPr="00AD33CE">
        <w:rPr>
          <w:u w:val="single"/>
        </w:rPr>
        <w:t>Federatie-API</w:t>
      </w:r>
      <w:r w:rsidR="00D94B0B" w:rsidRPr="00AD33CE">
        <w:rPr>
          <w:u w:val="single"/>
        </w:rPr>
        <w:fldChar w:fldCharType="end"/>
      </w:r>
      <w:r w:rsidR="00AD33CE">
        <w:t>)</w:t>
      </w:r>
      <w:r w:rsidRPr="00911247">
        <w:t xml:space="preserve"> en/of deskundigen (hulpverlening, politie en justitie …).</w:t>
      </w:r>
    </w:p>
    <w:p w14:paraId="5B233676" w14:textId="4F2E34A1" w:rsidR="00897314" w:rsidRDefault="00897314" w:rsidP="00911247">
      <w:pPr>
        <w:jc w:val="both"/>
      </w:pPr>
      <w:r>
        <w:t>Hieronder een schematisch overzicht:</w:t>
      </w:r>
    </w:p>
    <w:p w14:paraId="5BFEBFA8" w14:textId="6FAA8167" w:rsidR="006035AD" w:rsidRDefault="006035AD" w:rsidP="00911247">
      <w:pPr>
        <w:jc w:val="both"/>
      </w:pPr>
      <w:r>
        <w:rPr>
          <w:noProof/>
        </w:rPr>
        <w:drawing>
          <wp:inline distT="0" distB="0" distL="0" distR="0" wp14:anchorId="17611D8F" wp14:editId="034674BE">
            <wp:extent cx="5760720" cy="4320540"/>
            <wp:effectExtent l="0" t="0" r="0" b="3810"/>
            <wp:docPr id="340686081" name="Afbeelding 1" descr="Flowchart A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chart A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77B7B9F5" w14:textId="733664B9" w:rsidR="00911247" w:rsidRDefault="00E15D9B" w:rsidP="00911247">
      <w:pPr>
        <w:pStyle w:val="Heading2"/>
        <w:jc w:val="both"/>
      </w:pPr>
      <w:r>
        <w:t>Preventie en ondersteuning clubbestuur</w:t>
      </w:r>
    </w:p>
    <w:p w14:paraId="0C6ACB2E" w14:textId="08C30279" w:rsidR="005D06FC" w:rsidRDefault="00911247" w:rsidP="005D4B2A">
      <w:pPr>
        <w:jc w:val="both"/>
      </w:pPr>
      <w:r w:rsidRPr="00911247">
        <w:t>In samenwerking met het clubbestuur zorgt de Club-API voor het bekendmaken van het bestaan en de rol van de Club-API, en voor bewustmaking in verband met de gedragscodes. De Club-API blijft op de hoogte van en geeft informatie en advies door aan het clubbestuur over fysiek, psychisch en seksueel grensoverschrijdend gedrag.</w:t>
      </w:r>
    </w:p>
    <w:p w14:paraId="57EF6E59" w14:textId="591A6015" w:rsidR="005D06FC" w:rsidRPr="005D06FC" w:rsidRDefault="005D06FC" w:rsidP="005F6AE3">
      <w:pPr>
        <w:pStyle w:val="Heading1"/>
        <w:spacing w:after="240"/>
        <w:jc w:val="both"/>
      </w:pPr>
      <w:commentRangeStart w:id="0"/>
      <w:r w:rsidRPr="005D06FC">
        <w:t>Vergoeding club-API</w:t>
      </w:r>
      <w:commentRangeEnd w:id="0"/>
      <w:r w:rsidR="00B64A9B">
        <w:rPr>
          <w:rStyle w:val="CommentReference"/>
          <w:rFonts w:ascii="Open Sans Light" w:eastAsiaTheme="minorHAnsi" w:hAnsi="Open Sans Light" w:cs="Open Sans Light"/>
          <w:b w:val="0"/>
          <w:bCs w:val="0"/>
          <w:color w:val="auto"/>
        </w:rPr>
        <w:commentReference w:id="0"/>
      </w:r>
    </w:p>
    <w:p w14:paraId="72A2BD52" w14:textId="7D046702" w:rsidR="00EF0905" w:rsidRDefault="008D236C" w:rsidP="005D4B2A">
      <w:pPr>
        <w:jc w:val="both"/>
      </w:pPr>
      <w:r>
        <w:t xml:space="preserve">De partijen komen een vergoeding voor de diensten overeen van </w:t>
      </w:r>
      <w:commentRangeStart w:id="1"/>
      <w:r w:rsidR="0022624F">
        <w:t>[hoeveelheid] incl. btw. per [uur/dag/maand/jaar...]</w:t>
      </w:r>
      <w:commentRangeEnd w:id="1"/>
      <w:r w:rsidR="007F089D">
        <w:rPr>
          <w:rStyle w:val="CommentReference"/>
        </w:rPr>
        <w:commentReference w:id="1"/>
      </w:r>
      <w:r w:rsidR="0022624F">
        <w:t xml:space="preserve">. </w:t>
      </w:r>
    </w:p>
    <w:p w14:paraId="4607D835" w14:textId="72990005" w:rsidR="00410345" w:rsidRDefault="00410345" w:rsidP="005D4B2A">
      <w:pPr>
        <w:jc w:val="both"/>
      </w:pPr>
      <w:r>
        <w:t xml:space="preserve">[indien vergoeding </w:t>
      </w:r>
      <w:r w:rsidRPr="005C498C">
        <w:rPr>
          <w:u w:val="single"/>
        </w:rPr>
        <w:t>per uur</w:t>
      </w:r>
      <w:r>
        <w:t xml:space="preserve">: te omschrijven </w:t>
      </w:r>
      <w:r w:rsidR="00146788">
        <w:t>welke uren geteld worden (bv. uren aanwezig op de club, gerealiseerde uren per case,…</w:t>
      </w:r>
      <w:r w:rsidR="005C498C">
        <w:t>)</w:t>
      </w:r>
      <w:r w:rsidR="00146788">
        <w:t>, hoe de API die registreert, of de API vooraf een inschatting moet bezorgen</w:t>
      </w:r>
      <w:r w:rsidR="005C498C">
        <w:t xml:space="preserve"> (indien uren gerealiseerd per case)</w:t>
      </w:r>
      <w:r w:rsidR="00207386">
        <w:t>].</w:t>
      </w:r>
    </w:p>
    <w:p w14:paraId="00F2035E" w14:textId="69966D28" w:rsidR="0035376D" w:rsidRDefault="00BD171B" w:rsidP="005D4B2A">
      <w:pPr>
        <w:jc w:val="both"/>
      </w:pPr>
      <w:r>
        <w:t xml:space="preserve">Deze vergoeding wordt uitbetaald via </w:t>
      </w:r>
      <w:commentRangeStart w:id="2"/>
      <w:r>
        <w:t>[vrijwilligersvergoeding / factuur van de club-API aan de club / … ]</w:t>
      </w:r>
      <w:commentRangeEnd w:id="2"/>
      <w:r>
        <w:rPr>
          <w:rStyle w:val="CommentReference"/>
        </w:rPr>
        <w:commentReference w:id="2"/>
      </w:r>
      <w:r w:rsidR="005D4B2A">
        <w:t xml:space="preserve">. </w:t>
      </w:r>
      <w:r w:rsidR="0035376D" w:rsidRPr="0035376D">
        <w:t xml:space="preserve">De organisatie aanvaardt geen enkele aansprakelijkheid indien de </w:t>
      </w:r>
      <w:r w:rsidR="0035376D">
        <w:t>Club-</w:t>
      </w:r>
      <w:r w:rsidR="0035376D" w:rsidRPr="0035376D">
        <w:t>API de bij wet bepaalde grensbedragen zou overschrijden, en dit ingevolge een persoonlijk initiatief of handeling van deze laatste, de beslissing van enige derde of de uitvoering van een hiërarchisch hogere rechtsnorm.</w:t>
      </w:r>
    </w:p>
    <w:p w14:paraId="5870ED73" w14:textId="388656FE" w:rsidR="00EF0905" w:rsidRDefault="00EF0905" w:rsidP="005D4B2A">
      <w:pPr>
        <w:jc w:val="both"/>
      </w:pPr>
      <w:r>
        <w:t xml:space="preserve">Deze vergoeding </w:t>
      </w:r>
      <w:commentRangeStart w:id="3"/>
      <w:commentRangeStart w:id="4"/>
      <w:r>
        <w:t xml:space="preserve">compenseert het werk van de Club-API, de </w:t>
      </w:r>
      <w:r w:rsidR="00B822AC">
        <w:t xml:space="preserve">volgen van bijscholingen door de club-API, de </w:t>
      </w:r>
      <w:r>
        <w:t>verplaatsingskosten van de Club-API in het kader van de functie als Club-API,…</w:t>
      </w:r>
      <w:commentRangeEnd w:id="3"/>
      <w:r>
        <w:rPr>
          <w:rStyle w:val="CommentReference"/>
        </w:rPr>
        <w:commentReference w:id="3"/>
      </w:r>
      <w:commentRangeEnd w:id="4"/>
      <w:r w:rsidR="001C1F60">
        <w:rPr>
          <w:rStyle w:val="CommentReference"/>
        </w:rPr>
        <w:commentReference w:id="4"/>
      </w:r>
    </w:p>
    <w:p w14:paraId="5A37FDAE" w14:textId="1A865C08" w:rsidR="00EF0905" w:rsidRDefault="00356AB5" w:rsidP="00356AB5">
      <w:pPr>
        <w:jc w:val="both"/>
      </w:pPr>
      <w:r w:rsidRPr="00356AB5">
        <w:t>De API schoolt zich regelmatig bij</w:t>
      </w:r>
      <w:r>
        <w:t xml:space="preserve">, </w:t>
      </w:r>
      <w:commentRangeStart w:id="5"/>
      <w:r>
        <w:t>indien hiervoor kosten worden gemaakt, worden die (terug)betaald door de dansclub</w:t>
      </w:r>
      <w:commentRangeEnd w:id="5"/>
      <w:r w:rsidR="008C4CCA">
        <w:rPr>
          <w:rStyle w:val="CommentReference"/>
        </w:rPr>
        <w:commentReference w:id="5"/>
      </w:r>
      <w:r>
        <w:t xml:space="preserve">. </w:t>
      </w:r>
      <w:r w:rsidR="00DF1D88">
        <w:t>Bijscholingen aangeboden door Danssport Vlaanderen zijn gratis voor club-API’s van dansclubs aangesloten bij Danssport Vlaanderen.</w:t>
      </w:r>
    </w:p>
    <w:p w14:paraId="39AAD0EC" w14:textId="4045FC5E" w:rsidR="005D06FC" w:rsidRPr="005D06FC" w:rsidRDefault="005D06FC" w:rsidP="005F6AE3">
      <w:pPr>
        <w:pStyle w:val="Heading1"/>
        <w:spacing w:after="240"/>
      </w:pPr>
      <w:r w:rsidRPr="005D06FC">
        <w:t>Praktische afspraken</w:t>
      </w:r>
    </w:p>
    <w:p w14:paraId="353C328F" w14:textId="04485B46" w:rsidR="005D06FC" w:rsidRDefault="00DF22F5" w:rsidP="006C4D16">
      <w:pPr>
        <w:pStyle w:val="Heading2"/>
      </w:pPr>
      <w:r>
        <w:t>Duur en opzeggingstermijn</w:t>
      </w:r>
    </w:p>
    <w:p w14:paraId="616C7289" w14:textId="0E468FBA" w:rsidR="005D06FC" w:rsidRDefault="00DD1BCF" w:rsidP="005D06FC">
      <w:r>
        <w:t>Deze overee</w:t>
      </w:r>
      <w:r w:rsidR="005D074F">
        <w:t>nkomst</w:t>
      </w:r>
      <w:r w:rsidR="005D074F" w:rsidRPr="005D074F">
        <w:t xml:space="preserve"> wordt afgesloten </w:t>
      </w:r>
      <w:r w:rsidR="00945AF6">
        <w:t xml:space="preserve">voor </w:t>
      </w:r>
      <w:commentRangeStart w:id="6"/>
      <w:r w:rsidR="00945AF6">
        <w:t>bepaalde duur,</w:t>
      </w:r>
      <w:r w:rsidR="005D074F">
        <w:t xml:space="preserve"> </w:t>
      </w:r>
      <w:r w:rsidR="005D074F" w:rsidRPr="005D074F">
        <w:t>voor de periode van …/…/…. tot …/…/….</w:t>
      </w:r>
      <w:r w:rsidR="005D074F">
        <w:t>.</w:t>
      </w:r>
      <w:commentRangeEnd w:id="6"/>
      <w:r w:rsidR="00945AF6">
        <w:rPr>
          <w:rStyle w:val="CommentReference"/>
        </w:rPr>
        <w:commentReference w:id="6"/>
      </w:r>
    </w:p>
    <w:p w14:paraId="35CBD7FC" w14:textId="5B96D454" w:rsidR="00A117A1" w:rsidRDefault="00A117A1" w:rsidP="008237CC">
      <w:pPr>
        <w:jc w:val="both"/>
      </w:pPr>
      <w:commentRangeStart w:id="7"/>
      <w:r>
        <w:t xml:space="preserve">Indien een van beide partijen de overeenkomst vroegtijdig wil stopzetten, </w:t>
      </w:r>
      <w:r w:rsidR="007A1DB3">
        <w:t>communiceert die partij de intentie tot stopzetting</w:t>
      </w:r>
      <w:r w:rsidR="00F11EF2">
        <w:t xml:space="preserve"> zo snel mogelijk</w:t>
      </w:r>
      <w:r w:rsidR="00202126">
        <w:t xml:space="preserve"> </w:t>
      </w:r>
      <w:r w:rsidR="008237CC">
        <w:t xml:space="preserve">schriftelijk </w:t>
      </w:r>
      <w:r w:rsidR="00202126">
        <w:t>via [</w:t>
      </w:r>
      <w:r w:rsidR="008237CC">
        <w:t>e-mail, op papier,…]</w:t>
      </w:r>
      <w:r w:rsidR="00F11EF2">
        <w:t>. De overeenkomst wordt ontbonden [</w:t>
      </w:r>
      <w:r w:rsidR="00F35A33">
        <w:t xml:space="preserve">x dagen, weken,…] nadat </w:t>
      </w:r>
      <w:r w:rsidR="00202126">
        <w:t xml:space="preserve">de andere partij </w:t>
      </w:r>
      <w:r w:rsidR="008237CC">
        <w:t xml:space="preserve">schriftelijk </w:t>
      </w:r>
      <w:r w:rsidR="00202126">
        <w:t>op de hoogte is gebracht</w:t>
      </w:r>
      <w:r w:rsidR="008237CC">
        <w:t>.</w:t>
      </w:r>
      <w:commentRangeEnd w:id="7"/>
      <w:r w:rsidR="008237CC">
        <w:rPr>
          <w:rStyle w:val="CommentReference"/>
        </w:rPr>
        <w:commentReference w:id="7"/>
      </w:r>
    </w:p>
    <w:p w14:paraId="1872E2C4" w14:textId="3387E6C6" w:rsidR="005D06FC" w:rsidRDefault="007D10CE" w:rsidP="006C4D16">
      <w:pPr>
        <w:pStyle w:val="Heading2"/>
      </w:pPr>
      <w:r>
        <w:t>B</w:t>
      </w:r>
      <w:r w:rsidR="00C849D9">
        <w:t>eschikbaarheid van de Club-API</w:t>
      </w:r>
    </w:p>
    <w:p w14:paraId="7AC4FE95" w14:textId="0D977C10" w:rsidR="006745D5" w:rsidRDefault="006745D5" w:rsidP="0083131B">
      <w:pPr>
        <w:jc w:val="both"/>
      </w:pPr>
      <w:r>
        <w:t>De Club-API zal</w:t>
      </w:r>
      <w:r w:rsidR="00866786">
        <w:t xml:space="preserve"> </w:t>
      </w:r>
      <w:commentRangeStart w:id="8"/>
      <w:r>
        <w:t xml:space="preserve">beschikbaar zijn </w:t>
      </w:r>
      <w:commentRangeEnd w:id="8"/>
      <w:r w:rsidR="0010650A">
        <w:rPr>
          <w:rStyle w:val="CommentReference"/>
        </w:rPr>
        <w:commentReference w:id="8"/>
      </w:r>
      <w:r>
        <w:t>voor leden</w:t>
      </w:r>
      <w:r w:rsidR="00D70E4A">
        <w:t xml:space="preserve"> en hun</w:t>
      </w:r>
      <w:r w:rsidR="0010650A">
        <w:t xml:space="preserve"> </w:t>
      </w:r>
      <w:r w:rsidR="00D70E4A">
        <w:t xml:space="preserve">ouders, </w:t>
      </w:r>
      <w:r w:rsidR="0010650A">
        <w:t>docenten</w:t>
      </w:r>
      <w:r w:rsidR="00D70E4A">
        <w:t>, vrijwilligers</w:t>
      </w:r>
      <w:r w:rsidR="0010650A">
        <w:t xml:space="preserve"> en bestuurders</w:t>
      </w:r>
      <w:r>
        <w:t xml:space="preserve"> van de dansclub op</w:t>
      </w:r>
      <w:r w:rsidR="002035D0">
        <w:t>:</w:t>
      </w:r>
    </w:p>
    <w:p w14:paraId="293AC241" w14:textId="3AD33427" w:rsidR="002035D0" w:rsidRDefault="002035D0" w:rsidP="002035D0">
      <w:pPr>
        <w:pStyle w:val="ListParagraph"/>
        <w:numPr>
          <w:ilvl w:val="0"/>
          <w:numId w:val="6"/>
        </w:numPr>
        <w:jc w:val="both"/>
      </w:pPr>
      <w:r>
        <w:t>Maandag van x tot x uur</w:t>
      </w:r>
      <w:r w:rsidR="0010650A">
        <w:t>;</w:t>
      </w:r>
    </w:p>
    <w:p w14:paraId="06A3A2F6" w14:textId="5384842C" w:rsidR="002035D0" w:rsidRDefault="002035D0" w:rsidP="002035D0">
      <w:pPr>
        <w:pStyle w:val="ListParagraph"/>
        <w:numPr>
          <w:ilvl w:val="0"/>
          <w:numId w:val="6"/>
        </w:numPr>
        <w:jc w:val="both"/>
      </w:pPr>
      <w:r>
        <w:t>Dinsdag van x tot x uur</w:t>
      </w:r>
      <w:r w:rsidR="0010650A">
        <w:t>;</w:t>
      </w:r>
    </w:p>
    <w:p w14:paraId="3BFE827E" w14:textId="1DCF7B2E" w:rsidR="002035D0" w:rsidRDefault="002035D0" w:rsidP="002035D0">
      <w:pPr>
        <w:pStyle w:val="ListParagraph"/>
        <w:numPr>
          <w:ilvl w:val="0"/>
          <w:numId w:val="6"/>
        </w:numPr>
        <w:jc w:val="both"/>
      </w:pPr>
      <w:r>
        <w:t>Woensdag van x tot x uur</w:t>
      </w:r>
      <w:r w:rsidR="0010650A">
        <w:t>;</w:t>
      </w:r>
    </w:p>
    <w:p w14:paraId="2A2CFA5B" w14:textId="3BB55C78" w:rsidR="002035D0" w:rsidRDefault="002035D0" w:rsidP="002035D0">
      <w:pPr>
        <w:pStyle w:val="ListParagraph"/>
        <w:numPr>
          <w:ilvl w:val="0"/>
          <w:numId w:val="6"/>
        </w:numPr>
        <w:jc w:val="both"/>
      </w:pPr>
      <w:r>
        <w:t>Donderdag van x tot x uur</w:t>
      </w:r>
      <w:r w:rsidR="0010650A">
        <w:t>;</w:t>
      </w:r>
    </w:p>
    <w:p w14:paraId="375E1EA7" w14:textId="37A92962" w:rsidR="002035D0" w:rsidRDefault="002035D0" w:rsidP="002035D0">
      <w:pPr>
        <w:pStyle w:val="ListParagraph"/>
        <w:numPr>
          <w:ilvl w:val="0"/>
          <w:numId w:val="6"/>
        </w:numPr>
        <w:jc w:val="both"/>
      </w:pPr>
      <w:r>
        <w:t>Vrijdag van x tot x uur</w:t>
      </w:r>
      <w:r w:rsidR="0010650A">
        <w:t>;</w:t>
      </w:r>
    </w:p>
    <w:p w14:paraId="6EB554D1" w14:textId="6FA55A82" w:rsidR="002035D0" w:rsidRDefault="002035D0" w:rsidP="002035D0">
      <w:pPr>
        <w:pStyle w:val="ListParagraph"/>
        <w:numPr>
          <w:ilvl w:val="0"/>
          <w:numId w:val="6"/>
        </w:numPr>
        <w:jc w:val="both"/>
      </w:pPr>
      <w:r>
        <w:t>Zaterdag van x tot x uur</w:t>
      </w:r>
      <w:r w:rsidR="0010650A">
        <w:t>;</w:t>
      </w:r>
    </w:p>
    <w:p w14:paraId="687B2124" w14:textId="288855E0" w:rsidR="002035D0" w:rsidRDefault="002035D0" w:rsidP="002035D0">
      <w:pPr>
        <w:pStyle w:val="ListParagraph"/>
        <w:numPr>
          <w:ilvl w:val="0"/>
          <w:numId w:val="6"/>
        </w:numPr>
        <w:jc w:val="both"/>
      </w:pPr>
      <w:r>
        <w:t>Zondag van x tot x uur</w:t>
      </w:r>
      <w:r w:rsidR="0010650A">
        <w:t>.</w:t>
      </w:r>
    </w:p>
    <w:p w14:paraId="3E2AAA81" w14:textId="54E69357" w:rsidR="0010650A" w:rsidRDefault="0010650A" w:rsidP="0010650A">
      <w:pPr>
        <w:jc w:val="both"/>
      </w:pPr>
      <w:r>
        <w:t xml:space="preserve">De Club-API is beschikbaar </w:t>
      </w:r>
      <w:commentRangeStart w:id="9"/>
      <w:r>
        <w:t>via volgende kanalen</w:t>
      </w:r>
      <w:commentRangeEnd w:id="9"/>
      <w:r w:rsidR="00C103B6">
        <w:rPr>
          <w:rStyle w:val="CommentReference"/>
        </w:rPr>
        <w:commentReference w:id="9"/>
      </w:r>
      <w:r>
        <w:t>:</w:t>
      </w:r>
    </w:p>
    <w:p w14:paraId="5ACAD477" w14:textId="606AF6F2" w:rsidR="0010650A" w:rsidRDefault="0010650A" w:rsidP="0010650A">
      <w:pPr>
        <w:pStyle w:val="ListParagraph"/>
        <w:numPr>
          <w:ilvl w:val="0"/>
          <w:numId w:val="6"/>
        </w:numPr>
        <w:jc w:val="both"/>
      </w:pPr>
      <w:r>
        <w:t xml:space="preserve">Ter plaatse in de </w:t>
      </w:r>
      <w:commentRangeStart w:id="10"/>
      <w:r>
        <w:t>dansclub</w:t>
      </w:r>
      <w:commentRangeEnd w:id="10"/>
      <w:r w:rsidR="00C103B6">
        <w:rPr>
          <w:rStyle w:val="CommentReference"/>
        </w:rPr>
        <w:commentReference w:id="10"/>
      </w:r>
    </w:p>
    <w:p w14:paraId="4F6CDCEA" w14:textId="12A1F146" w:rsidR="009807D8" w:rsidRDefault="00C103B6" w:rsidP="0010650A">
      <w:pPr>
        <w:pStyle w:val="ListParagraph"/>
        <w:numPr>
          <w:ilvl w:val="0"/>
          <w:numId w:val="6"/>
        </w:numPr>
        <w:jc w:val="both"/>
      </w:pPr>
      <w:r>
        <w:t xml:space="preserve">Via </w:t>
      </w:r>
      <w:commentRangeStart w:id="11"/>
      <w:r>
        <w:t>telefoon</w:t>
      </w:r>
      <w:commentRangeEnd w:id="11"/>
      <w:r w:rsidR="00785810">
        <w:rPr>
          <w:rStyle w:val="CommentReference"/>
        </w:rPr>
        <w:commentReference w:id="11"/>
      </w:r>
      <w:r w:rsidR="00785810">
        <w:t>: [vul telefoonnummer in]</w:t>
      </w:r>
    </w:p>
    <w:p w14:paraId="64506D9F" w14:textId="56920DBA" w:rsidR="00785810" w:rsidRDefault="00785810" w:rsidP="0010650A">
      <w:pPr>
        <w:pStyle w:val="ListParagraph"/>
        <w:numPr>
          <w:ilvl w:val="0"/>
          <w:numId w:val="6"/>
        </w:numPr>
        <w:jc w:val="both"/>
        <w:rPr>
          <w:lang w:val="fr-BE"/>
        </w:rPr>
      </w:pPr>
      <w:r w:rsidRPr="00785810">
        <w:rPr>
          <w:lang w:val="fr-BE"/>
        </w:rPr>
        <w:t>Via e-mail: [</w:t>
      </w:r>
      <w:proofErr w:type="spellStart"/>
      <w:r w:rsidRPr="00785810">
        <w:rPr>
          <w:lang w:val="fr-BE"/>
        </w:rPr>
        <w:t>vul</w:t>
      </w:r>
      <w:proofErr w:type="spellEnd"/>
      <w:r w:rsidRPr="00785810">
        <w:rPr>
          <w:lang w:val="fr-BE"/>
        </w:rPr>
        <w:t xml:space="preserve"> e-</w:t>
      </w:r>
      <w:proofErr w:type="spellStart"/>
      <w:r w:rsidRPr="00785810">
        <w:rPr>
          <w:lang w:val="fr-BE"/>
        </w:rPr>
        <w:t>ma</w:t>
      </w:r>
      <w:r>
        <w:rPr>
          <w:lang w:val="fr-BE"/>
        </w:rPr>
        <w:t>iladres</w:t>
      </w:r>
      <w:proofErr w:type="spellEnd"/>
      <w:r>
        <w:rPr>
          <w:lang w:val="fr-BE"/>
        </w:rPr>
        <w:t xml:space="preserve"> in]</w:t>
      </w:r>
    </w:p>
    <w:p w14:paraId="04F068D2" w14:textId="5D8DBC37" w:rsidR="00785810" w:rsidRPr="00785810" w:rsidRDefault="00785810" w:rsidP="0010650A">
      <w:pPr>
        <w:pStyle w:val="ListParagraph"/>
        <w:numPr>
          <w:ilvl w:val="0"/>
          <w:numId w:val="6"/>
        </w:numPr>
        <w:jc w:val="both"/>
      </w:pPr>
      <w:r w:rsidRPr="00785810">
        <w:t>[indien andere manieren, bv. c</w:t>
      </w:r>
      <w:r>
        <w:t>ontactformulier op de website van de club, vul die hier dan aan]</w:t>
      </w:r>
    </w:p>
    <w:p w14:paraId="7ABEDCEC" w14:textId="495C3B97" w:rsidR="00A85BA0" w:rsidRPr="00A85BA0" w:rsidRDefault="0083131B" w:rsidP="0083131B">
      <w:pPr>
        <w:jc w:val="both"/>
      </w:pPr>
      <w:r w:rsidRPr="0083131B">
        <w:t>In geval van ziekte</w:t>
      </w:r>
      <w:r w:rsidR="009D7645">
        <w:t>,</w:t>
      </w:r>
      <w:r w:rsidRPr="0083131B">
        <w:t xml:space="preserve"> ongeval </w:t>
      </w:r>
      <w:r w:rsidR="009D7645">
        <w:t xml:space="preserve">of andere onbeschikbaarheid, </w:t>
      </w:r>
      <w:r>
        <w:t>verwittigt de Club-A</w:t>
      </w:r>
      <w:r w:rsidRPr="0083131B">
        <w:t xml:space="preserve">PI </w:t>
      </w:r>
      <w:r>
        <w:t xml:space="preserve">de </w:t>
      </w:r>
      <w:r w:rsidR="006745D5">
        <w:t>dansclub,</w:t>
      </w:r>
      <w:r w:rsidRPr="0083131B">
        <w:t xml:space="preserve"> of een vertegenwoordiger van de </w:t>
      </w:r>
      <w:r w:rsidR="006745D5">
        <w:t>dansclub,</w:t>
      </w:r>
      <w:r w:rsidRPr="0083131B">
        <w:t xml:space="preserve"> zo snel mogelijk</w:t>
      </w:r>
      <w:r w:rsidR="00DD7EB4">
        <w:t xml:space="preserve"> </w:t>
      </w:r>
      <w:commentRangeStart w:id="12"/>
      <w:r w:rsidR="00DD7EB4">
        <w:t>[v</w:t>
      </w:r>
      <w:r w:rsidR="00EA0DC8">
        <w:t xml:space="preserve">ia e-mail, sms, …] </w:t>
      </w:r>
      <w:commentRangeEnd w:id="12"/>
      <w:r w:rsidR="00DD7EB4">
        <w:rPr>
          <w:rStyle w:val="CommentReference"/>
        </w:rPr>
        <w:commentReference w:id="12"/>
      </w:r>
      <w:r w:rsidRPr="0083131B">
        <w:t xml:space="preserve">en </w:t>
      </w:r>
      <w:r w:rsidR="006745D5">
        <w:t xml:space="preserve">deelt de Club-API </w:t>
      </w:r>
      <w:r w:rsidRPr="0083131B">
        <w:t>de duur van de on</w:t>
      </w:r>
      <w:r w:rsidR="009D7645">
        <w:t>beschikbaar</w:t>
      </w:r>
      <w:r w:rsidRPr="0083131B">
        <w:t>heid mee.</w:t>
      </w:r>
    </w:p>
    <w:p w14:paraId="2D8BC1DC" w14:textId="214997FB" w:rsidR="007D10CE" w:rsidRDefault="00850EB5" w:rsidP="00C849D9">
      <w:pPr>
        <w:pStyle w:val="Heading2"/>
      </w:pPr>
      <w:r>
        <w:t>Bekendmaking Club-API</w:t>
      </w:r>
    </w:p>
    <w:p w14:paraId="060D70B7" w14:textId="54B81D34" w:rsidR="0014098C" w:rsidRDefault="009B346A" w:rsidP="00032DC6">
      <w:pPr>
        <w:jc w:val="both"/>
      </w:pPr>
      <w:r>
        <w:t>Het succes van de functie van Club-API staat of valt met</w:t>
      </w:r>
      <w:r w:rsidR="00032DC6">
        <w:t xml:space="preserve">, o.a., het </w:t>
      </w:r>
      <w:r w:rsidR="00032DC6" w:rsidRPr="00911247">
        <w:t>bekendmaken van het bestaan en de rol van de Club-API</w:t>
      </w:r>
      <w:r w:rsidR="00032DC6">
        <w:t>. Het bekendmaken van de Club-API is een verantwoordelijkheid van zowel het clubbestuur als de Club-API.</w:t>
      </w:r>
    </w:p>
    <w:p w14:paraId="1911B86D" w14:textId="0B405B9B" w:rsidR="00D70E4A" w:rsidRDefault="00D70E4A" w:rsidP="00032DC6">
      <w:pPr>
        <w:jc w:val="both"/>
      </w:pPr>
      <w:r>
        <w:t xml:space="preserve">In het kader van de functie van Club-API, zullen </w:t>
      </w:r>
      <w:commentRangeStart w:id="13"/>
      <w:r>
        <w:t xml:space="preserve">volgende contactgegevens </w:t>
      </w:r>
      <w:commentRangeEnd w:id="13"/>
      <w:r w:rsidR="00CF6307">
        <w:rPr>
          <w:rStyle w:val="CommentReference"/>
        </w:rPr>
        <w:commentReference w:id="13"/>
      </w:r>
      <w:r>
        <w:t xml:space="preserve">van de club-API bekend gemaakt worden bij de leden en hun ouders, docenten, vrijwilligers en bestuurders van de dansclub: </w:t>
      </w:r>
    </w:p>
    <w:p w14:paraId="09BDA0F6" w14:textId="679636E7" w:rsidR="00D70E4A" w:rsidRDefault="00D70E4A" w:rsidP="00D70E4A">
      <w:pPr>
        <w:pStyle w:val="ListParagraph"/>
        <w:numPr>
          <w:ilvl w:val="0"/>
          <w:numId w:val="6"/>
        </w:numPr>
        <w:jc w:val="both"/>
      </w:pPr>
      <w:r>
        <w:t>Voornaam en naam;</w:t>
      </w:r>
    </w:p>
    <w:p w14:paraId="14FBD52F" w14:textId="1DFFBD53" w:rsidR="00D70E4A" w:rsidRDefault="00D70E4A" w:rsidP="00D70E4A">
      <w:pPr>
        <w:pStyle w:val="ListParagraph"/>
        <w:numPr>
          <w:ilvl w:val="0"/>
          <w:numId w:val="6"/>
        </w:numPr>
        <w:jc w:val="both"/>
      </w:pPr>
      <w:commentRangeStart w:id="14"/>
      <w:r>
        <w:t xml:space="preserve">E-mailadres: </w:t>
      </w:r>
    </w:p>
    <w:p w14:paraId="0E9C04DA" w14:textId="0A845CBD" w:rsidR="00D70E4A" w:rsidRDefault="00D70E4A" w:rsidP="00D70E4A">
      <w:pPr>
        <w:pStyle w:val="ListParagraph"/>
        <w:numPr>
          <w:ilvl w:val="0"/>
          <w:numId w:val="6"/>
        </w:numPr>
        <w:jc w:val="both"/>
      </w:pPr>
      <w:r>
        <w:t xml:space="preserve">Telefoonnummer: </w:t>
      </w:r>
      <w:commentRangeEnd w:id="14"/>
      <w:r w:rsidR="00103961">
        <w:rPr>
          <w:rStyle w:val="CommentReference"/>
        </w:rPr>
        <w:commentReference w:id="14"/>
      </w:r>
    </w:p>
    <w:p w14:paraId="30813A30" w14:textId="694128A3" w:rsidR="00D70E4A" w:rsidRDefault="00103961" w:rsidP="00D70E4A">
      <w:pPr>
        <w:pStyle w:val="ListParagraph"/>
        <w:numPr>
          <w:ilvl w:val="0"/>
          <w:numId w:val="6"/>
        </w:numPr>
        <w:jc w:val="both"/>
      </w:pPr>
      <w:r>
        <w:t>Foto</w:t>
      </w:r>
      <w:r w:rsidR="000122F1">
        <w:t>.</w:t>
      </w:r>
    </w:p>
    <w:p w14:paraId="18E54E4C" w14:textId="4CB23D5E" w:rsidR="00103961" w:rsidRDefault="00103961" w:rsidP="00103961">
      <w:pPr>
        <w:jc w:val="both"/>
      </w:pPr>
      <w:r>
        <w:t>Deze</w:t>
      </w:r>
      <w:r w:rsidR="000A001A">
        <w:t xml:space="preserve"> contactgegevens </w:t>
      </w:r>
      <w:r w:rsidR="00CF6307">
        <w:t xml:space="preserve">zullen </w:t>
      </w:r>
      <w:commentRangeStart w:id="15"/>
      <w:r w:rsidR="00CF6307">
        <w:t xml:space="preserve">via volgende kanalen </w:t>
      </w:r>
      <w:commentRangeEnd w:id="15"/>
      <w:r w:rsidR="00347AD1">
        <w:rPr>
          <w:rStyle w:val="CommentReference"/>
        </w:rPr>
        <w:commentReference w:id="15"/>
      </w:r>
      <w:r w:rsidR="00CF6307">
        <w:t>bekend gemaakt worden:</w:t>
      </w:r>
    </w:p>
    <w:p w14:paraId="48926F80" w14:textId="03C0D188" w:rsidR="00CF6307" w:rsidRDefault="00CF6307" w:rsidP="00CF6307">
      <w:pPr>
        <w:pStyle w:val="ListParagraph"/>
        <w:numPr>
          <w:ilvl w:val="0"/>
          <w:numId w:val="6"/>
        </w:numPr>
        <w:jc w:val="both"/>
      </w:pPr>
      <w:r>
        <w:t>De website van de dansclub</w:t>
      </w:r>
      <w:r w:rsidR="000122F1">
        <w:t>: [noteer hier eventueel de pagina waarop de gegevens staan];</w:t>
      </w:r>
    </w:p>
    <w:p w14:paraId="199A1B43" w14:textId="0C37346E" w:rsidR="000122F1" w:rsidRDefault="00347AD1" w:rsidP="00CF6307">
      <w:pPr>
        <w:pStyle w:val="ListParagraph"/>
        <w:numPr>
          <w:ilvl w:val="0"/>
          <w:numId w:val="6"/>
        </w:numPr>
        <w:jc w:val="both"/>
      </w:pPr>
      <w:r>
        <w:t>Affiches in de dansclub</w:t>
      </w:r>
      <w:r w:rsidR="00044816">
        <w:rPr>
          <w:rStyle w:val="FootnoteReference"/>
        </w:rPr>
        <w:footnoteReference w:id="3"/>
      </w:r>
      <w:r>
        <w:t>;</w:t>
      </w:r>
    </w:p>
    <w:p w14:paraId="7E644E83" w14:textId="7DE8BA80" w:rsidR="00347AD1" w:rsidRDefault="00347AD1" w:rsidP="00CF6307">
      <w:pPr>
        <w:pStyle w:val="ListParagraph"/>
        <w:numPr>
          <w:ilvl w:val="0"/>
          <w:numId w:val="6"/>
        </w:numPr>
        <w:jc w:val="both"/>
      </w:pPr>
      <w:r>
        <w:t xml:space="preserve">Flyer </w:t>
      </w:r>
      <w:r w:rsidR="009C4F12">
        <w:t>die wordt bezorgd aan de leden;</w:t>
      </w:r>
    </w:p>
    <w:p w14:paraId="3098C10D" w14:textId="4E4543BB" w:rsidR="009C4F12" w:rsidRDefault="009C4F12" w:rsidP="00CF6307">
      <w:pPr>
        <w:pStyle w:val="ListParagraph"/>
        <w:numPr>
          <w:ilvl w:val="0"/>
          <w:numId w:val="6"/>
        </w:numPr>
        <w:jc w:val="both"/>
      </w:pPr>
      <w:r>
        <w:t>Nieuwsbrief aan de leden;</w:t>
      </w:r>
    </w:p>
    <w:p w14:paraId="6BDED9FD" w14:textId="2A82E983" w:rsidR="00B07EF5" w:rsidRPr="0014098C" w:rsidRDefault="00B07EF5" w:rsidP="00B07EF5">
      <w:pPr>
        <w:pStyle w:val="ListParagraph"/>
        <w:numPr>
          <w:ilvl w:val="0"/>
          <w:numId w:val="6"/>
        </w:numPr>
        <w:jc w:val="both"/>
      </w:pPr>
      <w:r>
        <w:t>[eventuele andere communicatietools die jouw club gebruikt].</w:t>
      </w:r>
    </w:p>
    <w:p w14:paraId="3B581BAB" w14:textId="7FAD11AB" w:rsidR="00C849D9" w:rsidRDefault="00C849D9" w:rsidP="00C849D9">
      <w:pPr>
        <w:pStyle w:val="Heading2"/>
      </w:pPr>
      <w:r>
        <w:t>Deontologie</w:t>
      </w:r>
    </w:p>
    <w:p w14:paraId="3E2A4DAE" w14:textId="299892D7" w:rsidR="00C849D9" w:rsidRPr="00820C0D" w:rsidRDefault="009942A1" w:rsidP="009942A1">
      <w:pPr>
        <w:jc w:val="both"/>
      </w:pPr>
      <w:r w:rsidRPr="009942A1">
        <w:t xml:space="preserve">Wanneer er zich bepaalde onverenigbaarheden voordoen, zal de API dit communiceren met </w:t>
      </w:r>
      <w:r>
        <w:t>de dansclub</w:t>
      </w:r>
      <w:r w:rsidRPr="009942A1">
        <w:t xml:space="preserve"> (bv. als </w:t>
      </w:r>
      <w:r>
        <w:t>de Club-API</w:t>
      </w:r>
      <w:r w:rsidRPr="009942A1">
        <w:t xml:space="preserve"> betrokken partij is, schijn van partijdigheid, familie tot in de zoveelste graad, enz.). In onderling overleg bepalen de API en </w:t>
      </w:r>
      <w:r>
        <w:t>dansclub</w:t>
      </w:r>
      <w:r w:rsidRPr="009942A1">
        <w:t xml:space="preserve"> of de API afstand zal nemen van de case en wie de taken zal overnemen. Indien in onderling overleg niet tot een akkoord kan gekomen worden, heeft de </w:t>
      </w:r>
      <w:r>
        <w:t>dansclub</w:t>
      </w:r>
      <w:r w:rsidRPr="009942A1">
        <w:t xml:space="preserve"> het recht om de beslissing te nemen.</w:t>
      </w:r>
    </w:p>
    <w:p w14:paraId="77F2EEE3" w14:textId="2564B35E" w:rsidR="00C849D9" w:rsidRDefault="007D10CE" w:rsidP="00C849D9">
      <w:pPr>
        <w:pStyle w:val="Heading2"/>
      </w:pPr>
      <w:r>
        <w:t>Deontologie gegevensverwerking</w:t>
      </w:r>
    </w:p>
    <w:p w14:paraId="26825014" w14:textId="61C53859" w:rsidR="003F19F6" w:rsidRDefault="003F19F6" w:rsidP="003F19F6">
      <w:pPr>
        <w:pStyle w:val="ListParagraph"/>
        <w:numPr>
          <w:ilvl w:val="0"/>
          <w:numId w:val="8"/>
        </w:numPr>
        <w:jc w:val="both"/>
      </w:pPr>
      <w:r>
        <w:t xml:space="preserve">Persoonsgegevens die </w:t>
      </w:r>
      <w:r w:rsidR="00C15CB9">
        <w:t>de Club-API</w:t>
      </w:r>
      <w:r>
        <w:t xml:space="preserve"> ontvangt vanwege de dansclub mag </w:t>
      </w:r>
      <w:r w:rsidR="00C15CB9">
        <w:t>de Club-API</w:t>
      </w:r>
      <w:r>
        <w:t xml:space="preserve"> enkel gebruiken voor de overeengekomen doeleinden binnen </w:t>
      </w:r>
      <w:r w:rsidR="00C15CB9">
        <w:t>d</w:t>
      </w:r>
      <w:r>
        <w:t>e taken als Club-API;</w:t>
      </w:r>
    </w:p>
    <w:p w14:paraId="772C8A82" w14:textId="48BF6EA7" w:rsidR="003F19F6" w:rsidRDefault="003F19F6" w:rsidP="003F19F6">
      <w:pPr>
        <w:pStyle w:val="ListParagraph"/>
        <w:numPr>
          <w:ilvl w:val="0"/>
          <w:numId w:val="8"/>
        </w:numPr>
        <w:jc w:val="both"/>
      </w:pPr>
      <w:r>
        <w:t xml:space="preserve">De </w:t>
      </w:r>
      <w:r w:rsidR="00C15CB9">
        <w:t xml:space="preserve">Club-API bewaart de </w:t>
      </w:r>
      <w:r>
        <w:t>ontvangen persoonsgegevens op een veilige manier, zodat deze niet verloren kunnen gaan, of toegankelijk worden voor anderen;</w:t>
      </w:r>
    </w:p>
    <w:p w14:paraId="75984545" w14:textId="11B55313" w:rsidR="003F19F6" w:rsidRDefault="003F19F6" w:rsidP="003F19F6">
      <w:pPr>
        <w:pStyle w:val="ListParagraph"/>
        <w:numPr>
          <w:ilvl w:val="0"/>
          <w:numId w:val="8"/>
        </w:numPr>
        <w:jc w:val="both"/>
      </w:pPr>
      <w:r>
        <w:t xml:space="preserve">Persoonsgegevens die </w:t>
      </w:r>
      <w:r w:rsidR="00C15CB9">
        <w:t>de Club-API</w:t>
      </w:r>
      <w:r>
        <w:t xml:space="preserve"> niet meer nodig he</w:t>
      </w:r>
      <w:r w:rsidR="00C15CB9">
        <w:t>ef</w:t>
      </w:r>
      <w:r>
        <w:t>t, wis</w:t>
      </w:r>
      <w:r w:rsidR="00C15CB9">
        <w:t>t die</w:t>
      </w:r>
      <w:r>
        <w:t xml:space="preserve"> onmiddellijk;</w:t>
      </w:r>
    </w:p>
    <w:p w14:paraId="44466FA5" w14:textId="6F66CC49" w:rsidR="003F19F6" w:rsidRDefault="00C15CB9" w:rsidP="003F19F6">
      <w:pPr>
        <w:pStyle w:val="ListParagraph"/>
        <w:numPr>
          <w:ilvl w:val="0"/>
          <w:numId w:val="8"/>
        </w:numPr>
        <w:jc w:val="both"/>
      </w:pPr>
      <w:r>
        <w:t>De Club-API</w:t>
      </w:r>
      <w:r w:rsidR="00D12349">
        <w:t xml:space="preserve"> geeft </w:t>
      </w:r>
      <w:r w:rsidR="003F19F6">
        <w:t>de gegevens niet door aan anderen;</w:t>
      </w:r>
    </w:p>
    <w:p w14:paraId="30DFD10D" w14:textId="3227B488" w:rsidR="003F19F6" w:rsidRDefault="003F19F6" w:rsidP="003F19F6">
      <w:pPr>
        <w:pStyle w:val="ListParagraph"/>
        <w:numPr>
          <w:ilvl w:val="0"/>
          <w:numId w:val="8"/>
        </w:numPr>
        <w:jc w:val="both"/>
      </w:pPr>
      <w:r>
        <w:t xml:space="preserve">Indien </w:t>
      </w:r>
      <w:r w:rsidR="00D12349">
        <w:t>de</w:t>
      </w:r>
      <w:r>
        <w:t xml:space="preserve"> taak als </w:t>
      </w:r>
      <w:r w:rsidR="00D12349">
        <w:t>Club-</w:t>
      </w:r>
      <w:r>
        <w:t xml:space="preserve">API komt te vervallen, geef </w:t>
      </w:r>
      <w:r w:rsidR="00D12349">
        <w:t>de Club-API</w:t>
      </w:r>
      <w:r>
        <w:t xml:space="preserve"> alle dossiers en actief te gebruiken gegevens door aan de dansclub waarmee </w:t>
      </w:r>
      <w:r w:rsidR="00D12349">
        <w:t>die</w:t>
      </w:r>
      <w:r>
        <w:t xml:space="preserve"> samenwerkt. </w:t>
      </w:r>
      <w:r w:rsidR="00D12349">
        <w:t>De dansclub</w:t>
      </w:r>
      <w:r>
        <w:t xml:space="preserve"> z</w:t>
      </w:r>
      <w:r w:rsidR="00D12349">
        <w:t>al</w:t>
      </w:r>
      <w:r>
        <w:t xml:space="preserve"> zorgen voor de verdere opvolging of overdracht naar een API die deze taken overneemt.</w:t>
      </w:r>
    </w:p>
    <w:p w14:paraId="0E3D5599" w14:textId="615E692F" w:rsidR="003F19F6" w:rsidRDefault="003F19F6" w:rsidP="003F19F6">
      <w:pPr>
        <w:pStyle w:val="ListParagraph"/>
        <w:numPr>
          <w:ilvl w:val="0"/>
          <w:numId w:val="8"/>
        </w:numPr>
        <w:jc w:val="both"/>
      </w:pPr>
      <w:r>
        <w:t xml:space="preserve">Indien je </w:t>
      </w:r>
      <w:r w:rsidR="00ED67A3">
        <w:t xml:space="preserve">als Club-API </w:t>
      </w:r>
      <w:r>
        <w:t xml:space="preserve">vragen krijgt over het gebruik van persoonsgegevens kan je verwijzen naar de privacyverklaring van de </w:t>
      </w:r>
      <w:r w:rsidR="00ED67A3">
        <w:t>dansclub</w:t>
      </w:r>
      <w:r>
        <w:t xml:space="preserve">. Indien dit niet zou volstaan, verwijs je de persoon door naar de verantwoordelijke van </w:t>
      </w:r>
      <w:r w:rsidR="00ED67A3">
        <w:t>dansclub</w:t>
      </w:r>
      <w:r>
        <w:t>. De contactgegevens zijn te vinden in de privacyverklaring.</w:t>
      </w:r>
    </w:p>
    <w:p w14:paraId="4366F569" w14:textId="1789F9AA" w:rsidR="003F19F6" w:rsidRPr="003F19F6" w:rsidRDefault="003F19F6" w:rsidP="003F19F6">
      <w:pPr>
        <w:pStyle w:val="ListParagraph"/>
        <w:numPr>
          <w:ilvl w:val="0"/>
          <w:numId w:val="8"/>
        </w:numPr>
        <w:jc w:val="both"/>
      </w:pPr>
      <w:r>
        <w:t>Indien een gegevenslek ontstaat</w:t>
      </w:r>
      <w:r w:rsidR="00AB13E6">
        <w:t xml:space="preserve"> door toedoen van de Club-API</w:t>
      </w:r>
      <w:r>
        <w:t xml:space="preserve">, neemt </w:t>
      </w:r>
      <w:r w:rsidR="00ED67A3">
        <w:t xml:space="preserve">de </w:t>
      </w:r>
      <w:r w:rsidR="00AB13E6">
        <w:t>Club-API</w:t>
      </w:r>
      <w:r>
        <w:t xml:space="preserve"> dadelijk (ten laatste 24</w:t>
      </w:r>
      <w:r w:rsidR="00AB13E6">
        <w:t xml:space="preserve"> </w:t>
      </w:r>
      <w:r>
        <w:t>u</w:t>
      </w:r>
      <w:r w:rsidR="00AB13E6">
        <w:t>.</w:t>
      </w:r>
      <w:r>
        <w:t xml:space="preserve"> na het ontdekken van het voorval) contact op met verantwoordelijke van de </w:t>
      </w:r>
      <w:r w:rsidR="00AB13E6">
        <w:t>dansclub</w:t>
      </w:r>
      <w:r>
        <w:t>.</w:t>
      </w:r>
    </w:p>
    <w:p w14:paraId="56749FDA" w14:textId="554C3CE9" w:rsidR="00C849D9" w:rsidRDefault="00996BA5" w:rsidP="00C849D9">
      <w:pPr>
        <w:pStyle w:val="Heading2"/>
      </w:pPr>
      <w:r>
        <w:t>Varia</w:t>
      </w:r>
    </w:p>
    <w:p w14:paraId="53255200" w14:textId="29B5EB78" w:rsidR="00C849D9" w:rsidRDefault="009B42B7" w:rsidP="006153AD">
      <w:pPr>
        <w:pStyle w:val="Heading3"/>
      </w:pPr>
      <w:commentRangeStart w:id="16"/>
      <w:r w:rsidRPr="004A01AC">
        <w:t xml:space="preserve">Tuchtprocedure en </w:t>
      </w:r>
      <w:r w:rsidRPr="006153AD">
        <w:t>tuchtreglement</w:t>
      </w:r>
      <w:commentRangeEnd w:id="16"/>
      <w:r w:rsidR="00EC7201">
        <w:rPr>
          <w:rStyle w:val="CommentReference"/>
          <w:rFonts w:ascii="Open Sans Light" w:eastAsiaTheme="minorHAnsi" w:hAnsi="Open Sans Light" w:cs="Open Sans Light"/>
          <w:b w:val="0"/>
          <w:bCs w:val="0"/>
          <w:color w:val="auto"/>
        </w:rPr>
        <w:commentReference w:id="16"/>
      </w:r>
    </w:p>
    <w:p w14:paraId="23AFD081" w14:textId="52BCA0AB" w:rsidR="004A01AC" w:rsidRDefault="009B36C2" w:rsidP="00B75226">
      <w:pPr>
        <w:jc w:val="both"/>
      </w:pPr>
      <w:r>
        <w:t>De dansclub is aangesloten bij Danssport Vlaanderen</w:t>
      </w:r>
      <w:r w:rsidR="00B75226">
        <w:t xml:space="preserve">. </w:t>
      </w:r>
      <w:r w:rsidR="00B75226" w:rsidRPr="00F17CE6">
        <w:rPr>
          <w:rFonts w:eastAsia="ArialNarrow"/>
        </w:rPr>
        <w:t xml:space="preserve">Door de aansluiting bij de </w:t>
      </w:r>
      <w:r w:rsidR="00B75226">
        <w:rPr>
          <w:rFonts w:eastAsia="ArialNarrow"/>
        </w:rPr>
        <w:t>dansclub,</w:t>
      </w:r>
      <w:r w:rsidR="00B75226" w:rsidRPr="00F17CE6">
        <w:rPr>
          <w:rFonts w:eastAsia="ArialNarrow"/>
        </w:rPr>
        <w:t xml:space="preserve"> aanvaarden alle leden</w:t>
      </w:r>
      <w:r w:rsidR="000B4CC8">
        <w:rPr>
          <w:rFonts w:eastAsia="ArialNarrow"/>
        </w:rPr>
        <w:t xml:space="preserve"> </w:t>
      </w:r>
      <w:r w:rsidR="00FB65D7">
        <w:rPr>
          <w:rFonts w:eastAsia="ArialNarrow"/>
        </w:rPr>
        <w:t xml:space="preserve">van de dansclub </w:t>
      </w:r>
      <w:r w:rsidR="00DF5A57">
        <w:rPr>
          <w:rFonts w:eastAsia="ArialNarrow"/>
        </w:rPr>
        <w:t>de statu</w:t>
      </w:r>
      <w:r w:rsidR="00BB02E3">
        <w:rPr>
          <w:rFonts w:eastAsia="ArialNarrow"/>
        </w:rPr>
        <w:t xml:space="preserve">ten, </w:t>
      </w:r>
      <w:r w:rsidR="00257755">
        <w:rPr>
          <w:rFonts w:eastAsia="ArialNarrow"/>
        </w:rPr>
        <w:t xml:space="preserve">alle </w:t>
      </w:r>
      <w:r w:rsidR="00BB02E3">
        <w:rPr>
          <w:rFonts w:eastAsia="ArialNarrow"/>
        </w:rPr>
        <w:t>reglementen</w:t>
      </w:r>
      <w:r w:rsidR="00257755">
        <w:rPr>
          <w:rFonts w:eastAsia="ArialNarrow"/>
        </w:rPr>
        <w:t xml:space="preserve"> en richtlijnen</w:t>
      </w:r>
      <w:r w:rsidR="00BB02E3">
        <w:rPr>
          <w:rFonts w:eastAsia="ArialNarrow"/>
        </w:rPr>
        <w:t xml:space="preserve"> en gedragscodes</w:t>
      </w:r>
      <w:r w:rsidR="000B4CC8">
        <w:rPr>
          <w:rFonts w:eastAsia="ArialNarrow"/>
        </w:rPr>
        <w:t xml:space="preserve"> van de dansclub</w:t>
      </w:r>
      <w:r w:rsidR="00B75226" w:rsidRPr="00F17CE6">
        <w:rPr>
          <w:rFonts w:eastAsia="ArialNarrow"/>
        </w:rPr>
        <w:t xml:space="preserve"> </w:t>
      </w:r>
      <w:r w:rsidR="00BB02E3">
        <w:rPr>
          <w:rFonts w:eastAsia="ArialNarrow"/>
        </w:rPr>
        <w:t>en die</w:t>
      </w:r>
      <w:r w:rsidR="00B75226" w:rsidRPr="00F17CE6">
        <w:rPr>
          <w:rFonts w:eastAsia="ArialNarrow"/>
        </w:rPr>
        <w:t xml:space="preserve"> </w:t>
      </w:r>
      <w:r w:rsidR="00B75226">
        <w:rPr>
          <w:rFonts w:eastAsia="ArialNarrow"/>
        </w:rPr>
        <w:t xml:space="preserve">van Danssport Vlaanderen </w:t>
      </w:r>
      <w:r w:rsidR="00B75226" w:rsidRPr="00F17CE6">
        <w:rPr>
          <w:rFonts w:eastAsia="ArialNarrow"/>
        </w:rPr>
        <w:t xml:space="preserve">(met inbegrip van het tuchtreglement) en de bevoegdheid van </w:t>
      </w:r>
      <w:r w:rsidR="00B75226">
        <w:rPr>
          <w:rFonts w:eastAsia="ArialNarrow"/>
        </w:rPr>
        <w:t>Danssport Vlaanderen</w:t>
      </w:r>
      <w:r w:rsidR="00B75226" w:rsidRPr="00F17CE6">
        <w:rPr>
          <w:rFonts w:eastAsia="ArialNarrow"/>
        </w:rPr>
        <w:t>.</w:t>
      </w:r>
      <w:r w:rsidR="00E16F8B">
        <w:rPr>
          <w:rFonts w:eastAsia="ArialNarrow"/>
        </w:rPr>
        <w:t xml:space="preserve"> Bij schending van de regels kan </w:t>
      </w:r>
      <w:r w:rsidR="00DD18E4">
        <w:rPr>
          <w:rFonts w:eastAsia="ArialNarrow"/>
        </w:rPr>
        <w:t>een tuchtsanctie opgelegd worden</w:t>
      </w:r>
      <w:r w:rsidR="00C54D36">
        <w:rPr>
          <w:rFonts w:eastAsia="ArialNarrow"/>
        </w:rPr>
        <w:t>, conform de tuchtprocedure van Danssport Vlaanderen</w:t>
      </w:r>
      <w:r w:rsidR="00DD18E4">
        <w:rPr>
          <w:rFonts w:eastAsia="ArialNarrow"/>
        </w:rPr>
        <w:t>.</w:t>
      </w:r>
      <w:r w:rsidR="009950D3">
        <w:rPr>
          <w:rFonts w:eastAsia="ArialNarrow"/>
        </w:rPr>
        <w:t xml:space="preserve"> Meer informatie over het tuchtreglement </w:t>
      </w:r>
      <w:r w:rsidR="00291736">
        <w:rPr>
          <w:rFonts w:eastAsia="ArialNarrow"/>
        </w:rPr>
        <w:t xml:space="preserve">en de tuchtprocedure </w:t>
      </w:r>
      <w:r w:rsidR="009950D3">
        <w:rPr>
          <w:rFonts w:eastAsia="ArialNarrow"/>
        </w:rPr>
        <w:t>van Danssport Vlaanderen vind je op</w:t>
      </w:r>
      <w:r w:rsidR="001D2372">
        <w:t xml:space="preserve"> </w:t>
      </w:r>
      <w:hyperlink r:id="rId18" w:history="1">
        <w:r w:rsidR="001D2372" w:rsidRPr="008679AA">
          <w:rPr>
            <w:rStyle w:val="Hyperlink"/>
          </w:rPr>
          <w:t>www.danssportvlaanderen.be/over-ons/beleid</w:t>
        </w:r>
      </w:hyperlink>
      <w:r w:rsidR="001D2372">
        <w:t xml:space="preserve"> onder “Reglementen”.</w:t>
      </w:r>
    </w:p>
    <w:p w14:paraId="2D8839E7" w14:textId="0E6F173B" w:rsidR="009B42B7" w:rsidRDefault="009B42B7" w:rsidP="006153AD">
      <w:pPr>
        <w:pStyle w:val="Heading3"/>
      </w:pPr>
      <w:r w:rsidRPr="004A01AC">
        <w:t>API mandaat</w:t>
      </w:r>
    </w:p>
    <w:p w14:paraId="3C6D7610" w14:textId="665B32F7" w:rsidR="00AE03B6" w:rsidRPr="00005B34" w:rsidRDefault="00005B34" w:rsidP="00AE03B6">
      <w:r>
        <w:t xml:space="preserve">De dansclub geeft de Club-API een </w:t>
      </w:r>
      <w:commentRangeStart w:id="17"/>
      <w:commentRangeStart w:id="18"/>
      <w:r>
        <w:t xml:space="preserve">mandaat </w:t>
      </w:r>
      <w:commentRangeEnd w:id="17"/>
      <w:r w:rsidR="00A022AE">
        <w:rPr>
          <w:rStyle w:val="CommentReference"/>
        </w:rPr>
        <w:commentReference w:id="17"/>
      </w:r>
      <w:commentRangeEnd w:id="18"/>
      <w:r w:rsidR="00A022AE">
        <w:rPr>
          <w:rStyle w:val="CommentReference"/>
        </w:rPr>
        <w:commentReference w:id="18"/>
      </w:r>
      <w:r>
        <w:t xml:space="preserve">om de functie van Club-API uit te oefenen. </w:t>
      </w:r>
      <w:r w:rsidR="005B5546">
        <w:t xml:space="preserve">Dit mandaat wordt gegeven tijdens </w:t>
      </w:r>
      <w:r w:rsidR="00700DEA">
        <w:t xml:space="preserve">de bestuursvergadering van [datum] en is na te lezen in de notulen die beschikbaar zijn </w:t>
      </w:r>
      <w:r w:rsidR="00335093">
        <w:t>op [waar de notulen bewaard worden, bv. een OneDrive,…</w:t>
      </w:r>
      <w:r w:rsidR="00AE03B6">
        <w:t>].</w:t>
      </w:r>
    </w:p>
    <w:p w14:paraId="5BC931F0" w14:textId="0646A074" w:rsidR="009B42B7" w:rsidRDefault="009B42B7" w:rsidP="006153AD">
      <w:pPr>
        <w:pStyle w:val="Heading3"/>
      </w:pPr>
      <w:r w:rsidRPr="004A01AC">
        <w:t>Privacyverklaring van de dansclub</w:t>
      </w:r>
    </w:p>
    <w:p w14:paraId="62756AA8" w14:textId="2C38556A" w:rsidR="008F13AF" w:rsidRDefault="009C5833" w:rsidP="009C5833">
      <w:pPr>
        <w:jc w:val="both"/>
      </w:pPr>
      <w:r>
        <w:t xml:space="preserve">Bij vragen over GDPR of andere privacyaspecten, verwijst de Club-API door naar de </w:t>
      </w:r>
      <w:commentRangeStart w:id="19"/>
      <w:r>
        <w:t xml:space="preserve">privacyverklaring </w:t>
      </w:r>
      <w:commentRangeEnd w:id="19"/>
      <w:r w:rsidR="00D00212">
        <w:rPr>
          <w:rStyle w:val="CommentReference"/>
        </w:rPr>
        <w:commentReference w:id="19"/>
      </w:r>
      <w:r>
        <w:t xml:space="preserve">van de dansclub, die te vinden is op [websitepagina]. </w:t>
      </w:r>
      <w:r w:rsidR="00D00212">
        <w:t>Indien dit niet zou volstaan, verwijst de Club-API de persoon door naar de verantwoordelijke van dansclub: [naam</w:t>
      </w:r>
      <w:r w:rsidR="00B23AF0">
        <w:t xml:space="preserve"> verantwoordelijke].</w:t>
      </w:r>
    </w:p>
    <w:p w14:paraId="65F10D52" w14:textId="42EE803B" w:rsidR="009B42B7" w:rsidRDefault="009B42B7" w:rsidP="006153AD">
      <w:pPr>
        <w:pStyle w:val="Heading3"/>
      </w:pPr>
      <w:r w:rsidRPr="004A01AC">
        <w:t xml:space="preserve">Uittreksel strafregister </w:t>
      </w:r>
    </w:p>
    <w:p w14:paraId="2BC7D0FE" w14:textId="2BF03A72" w:rsidR="00D60A9F" w:rsidRPr="00D60A9F" w:rsidRDefault="00D60A9F" w:rsidP="00C97E40">
      <w:pPr>
        <w:jc w:val="both"/>
      </w:pPr>
      <w:r w:rsidRPr="00D60A9F">
        <w:t xml:space="preserve">De </w:t>
      </w:r>
      <w:r>
        <w:t>Club-</w:t>
      </w:r>
      <w:r w:rsidRPr="00D60A9F">
        <w:t xml:space="preserve">API </w:t>
      </w:r>
      <w:r w:rsidR="00F229FF">
        <w:t>geeft de dansclub inzage in ee</w:t>
      </w:r>
      <w:r w:rsidRPr="00D60A9F">
        <w:t xml:space="preserve">n uittreksel </w:t>
      </w:r>
      <w:r>
        <w:t xml:space="preserve">van het </w:t>
      </w:r>
      <w:r w:rsidRPr="00D60A9F">
        <w:t>strafregister</w:t>
      </w:r>
      <w:r w:rsidR="0097187D">
        <w:t xml:space="preserve"> (model 596.2)</w:t>
      </w:r>
      <w:r w:rsidR="0097187D">
        <w:rPr>
          <w:rStyle w:val="FootnoteReference"/>
        </w:rPr>
        <w:footnoteReference w:id="4"/>
      </w:r>
      <w:r w:rsidR="00C97E40">
        <w:t xml:space="preserve">. </w:t>
      </w:r>
    </w:p>
    <w:p w14:paraId="67EF3DA0" w14:textId="5BB97461" w:rsidR="009B42B7" w:rsidRPr="004A01AC" w:rsidRDefault="009B42B7" w:rsidP="006153AD">
      <w:pPr>
        <w:pStyle w:val="Heading3"/>
      </w:pPr>
      <w:bookmarkStart w:id="20" w:name="_Ref175653309"/>
      <w:r w:rsidRPr="004A01AC">
        <w:t>Federatie-API</w:t>
      </w:r>
      <w:bookmarkEnd w:id="20"/>
    </w:p>
    <w:p w14:paraId="3D2F5E00" w14:textId="16B968AB" w:rsidR="00195181" w:rsidRDefault="00C27CAA" w:rsidP="00F305B1">
      <w:pPr>
        <w:jc w:val="both"/>
      </w:pPr>
      <w:r w:rsidRPr="00C27CAA">
        <w:t xml:space="preserve">Danssport Vlaanderen wil </w:t>
      </w:r>
      <w:r>
        <w:t>haar aangesloten clubs en hun Club-API’s</w:t>
      </w:r>
      <w:r w:rsidRPr="00C27CAA">
        <w:t xml:space="preserve"> </w:t>
      </w:r>
      <w:r>
        <w:t>zo goed mogelijk</w:t>
      </w:r>
      <w:r w:rsidR="00195181">
        <w:t xml:space="preserve"> ondersteunen</w:t>
      </w:r>
      <w:r w:rsidRPr="00C27CAA">
        <w:t>.</w:t>
      </w:r>
      <w:r w:rsidR="00EC0EEC">
        <w:t xml:space="preserve"> Aarzel dus niet om contact op te nemen met </w:t>
      </w:r>
      <w:r w:rsidR="009E2565">
        <w:t>een van de</w:t>
      </w:r>
      <w:r w:rsidR="00EC0EEC">
        <w:t xml:space="preserve"> medewerkers of </w:t>
      </w:r>
      <w:r w:rsidR="009E2565">
        <w:t xml:space="preserve">de </w:t>
      </w:r>
      <w:r w:rsidR="00EC0EEC">
        <w:t>federatie-API.</w:t>
      </w:r>
    </w:p>
    <w:p w14:paraId="2F3D9B63" w14:textId="0C7CF414" w:rsidR="00C27CAA" w:rsidRDefault="00EC0EEC" w:rsidP="00195181">
      <w:pPr>
        <w:jc w:val="both"/>
      </w:pPr>
      <w:r>
        <w:t>Wil</w:t>
      </w:r>
      <w:r w:rsidR="00C27CAA">
        <w:t xml:space="preserve"> je als club of Club-API </w:t>
      </w:r>
      <w:r>
        <w:t>ondersteuning bij</w:t>
      </w:r>
      <w:r w:rsidR="00613213">
        <w:t xml:space="preserve"> een </w:t>
      </w:r>
      <w:r w:rsidR="00195181">
        <w:t xml:space="preserve">moeilijke </w:t>
      </w:r>
      <w:r w:rsidR="00613213">
        <w:t>situatie in je club</w:t>
      </w:r>
      <w:r w:rsidR="00F305B1">
        <w:t>, dan kun je</w:t>
      </w:r>
      <w:r w:rsidR="00C27CAA" w:rsidRPr="00C27CAA">
        <w:t xml:space="preserve"> terecht bij </w:t>
      </w:r>
      <w:r w:rsidR="001D5E84">
        <w:t>de</w:t>
      </w:r>
      <w:r w:rsidR="00C27CAA" w:rsidRPr="00C27CAA">
        <w:t xml:space="preserve"> federatie-API</w:t>
      </w:r>
      <w:r w:rsidR="00447577">
        <w:t xml:space="preserve">. De contactgegevens van </w:t>
      </w:r>
      <w:r w:rsidR="002B2593">
        <w:t>de</w:t>
      </w:r>
      <w:r w:rsidR="00447577">
        <w:t xml:space="preserve"> federatie-API</w:t>
      </w:r>
      <w:r w:rsidR="002B2593">
        <w:t xml:space="preserve"> van Danssport Vlaanderen vind je op</w:t>
      </w:r>
      <w:r w:rsidR="00494614">
        <w:t xml:space="preserve"> </w:t>
      </w:r>
      <w:hyperlink r:id="rId19" w:history="1">
        <w:r w:rsidR="00494614" w:rsidRPr="00705C19">
          <w:rPr>
            <w:rStyle w:val="Hyperlink"/>
          </w:rPr>
          <w:t>www.danssportvlaanderen.be/meldpunt/federatieapi</w:t>
        </w:r>
      </w:hyperlink>
      <w:r w:rsidR="00494614">
        <w:t>.</w:t>
      </w:r>
    </w:p>
    <w:p w14:paraId="571E7C39" w14:textId="55B1CB26" w:rsidR="00195181" w:rsidRPr="00195181" w:rsidRDefault="00195181" w:rsidP="00F64CC5">
      <w:pPr>
        <w:jc w:val="both"/>
      </w:pPr>
      <w:r>
        <w:t xml:space="preserve">Wil je informatie over een bepaald onderwerp of ben je op zoek naar activiteiten (opleidingen, bijeenkomsten,…) of andere ondersteuning omtrent ethiek (modeldocumenten, toolboxen, affiches,…), dan contacteer </w:t>
      </w:r>
      <w:r w:rsidR="008F775D">
        <w:t xml:space="preserve">je het best een van de </w:t>
      </w:r>
      <w:r w:rsidR="00EC0EEC">
        <w:t>medewerkers</w:t>
      </w:r>
      <w:r w:rsidR="008F775D">
        <w:t xml:space="preserve"> van Danssport Vlaanderen</w:t>
      </w:r>
      <w:r w:rsidR="00AD4AE3">
        <w:t xml:space="preserve">. </w:t>
      </w:r>
      <w:r w:rsidR="00813DCB">
        <w:t xml:space="preserve">Die </w:t>
      </w:r>
      <w:r w:rsidR="004E2BFF">
        <w:t xml:space="preserve">gegevens vind je op </w:t>
      </w:r>
      <w:hyperlink r:id="rId20" w:history="1">
        <w:r w:rsidR="004E2BFF" w:rsidRPr="00705C19">
          <w:rPr>
            <w:rStyle w:val="Hyperlink"/>
          </w:rPr>
          <w:t>www.danssportvlaanderen.be/contact?categories=204</w:t>
        </w:r>
      </w:hyperlink>
      <w:r w:rsidR="004E2BFF">
        <w:t>.</w:t>
      </w:r>
    </w:p>
    <w:p w14:paraId="2DA2D98E" w14:textId="77777777" w:rsidR="00AD1813" w:rsidRDefault="00AD1813" w:rsidP="00FB5C3E"/>
    <w:p w14:paraId="66BDC378" w14:textId="6E39749A" w:rsidR="000B5099" w:rsidRDefault="000B5099" w:rsidP="00FB5C3E">
      <w:r>
        <w:t>Datum overeenkomst:</w:t>
      </w:r>
    </w:p>
    <w:p w14:paraId="501B712B" w14:textId="77777777" w:rsidR="00DD52B5" w:rsidRDefault="00DD52B5" w:rsidP="00FB5C3E"/>
    <w:p w14:paraId="7564407D" w14:textId="0F5ABA55" w:rsidR="00ED2A8D" w:rsidRDefault="00ED2A8D" w:rsidP="00FB5C3E">
      <w:r>
        <w:t>Voor akkoord,</w:t>
      </w:r>
    </w:p>
    <w:p w14:paraId="0CE767CF" w14:textId="77777777" w:rsidR="00ED2A8D" w:rsidRDefault="00ED2A8D" w:rsidP="00FB5C3E"/>
    <w:p w14:paraId="4716AC69" w14:textId="77777777" w:rsidR="00ED2A8D" w:rsidRDefault="00ED2A8D" w:rsidP="00FB5C3E"/>
    <w:p w14:paraId="147EA218" w14:textId="77777777" w:rsidR="00ED2A8D" w:rsidRDefault="00ED2A8D" w:rsidP="00FB5C3E"/>
    <w:p w14:paraId="4D9FC5B9" w14:textId="77777777" w:rsidR="00ED2A8D" w:rsidRDefault="00ED2A8D" w:rsidP="00FB5C3E"/>
    <w:p w14:paraId="629E96E1" w14:textId="77777777" w:rsidR="00CC1C4F" w:rsidRDefault="00CC1C4F" w:rsidP="00ED2A8D">
      <w:pPr>
        <w:spacing w:after="0"/>
      </w:pPr>
    </w:p>
    <w:p w14:paraId="5A46EA6D" w14:textId="42D0E2EE" w:rsidR="00ED2A8D" w:rsidRDefault="00ED2A8D" w:rsidP="00ED2A8D">
      <w:pPr>
        <w:spacing w:after="0"/>
      </w:pPr>
      <w:r>
        <w:t>Naam en handtekening</w:t>
      </w:r>
      <w:r>
        <w:tab/>
      </w:r>
      <w:r>
        <w:tab/>
      </w:r>
      <w:r>
        <w:tab/>
      </w:r>
      <w:r>
        <w:tab/>
      </w:r>
      <w:r>
        <w:tab/>
      </w:r>
      <w:r>
        <w:tab/>
        <w:t>Naam en handtekening</w:t>
      </w:r>
    </w:p>
    <w:p w14:paraId="3AB3CB9F" w14:textId="38A320ED" w:rsidR="00ED2A8D" w:rsidRDefault="00ED2A8D" w:rsidP="00ED2A8D">
      <w:pPr>
        <w:spacing w:after="0"/>
      </w:pPr>
      <w:r>
        <w:t>Club-API</w:t>
      </w:r>
      <w:r>
        <w:tab/>
      </w:r>
      <w:r>
        <w:tab/>
      </w:r>
      <w:r>
        <w:tab/>
      </w:r>
      <w:r>
        <w:tab/>
      </w:r>
      <w:r>
        <w:tab/>
        <w:t xml:space="preserve"> </w:t>
      </w:r>
      <w:r>
        <w:tab/>
      </w:r>
      <w:r>
        <w:tab/>
      </w:r>
      <w:r>
        <w:tab/>
        <w:t>vertegenwoordiger dansclub</w:t>
      </w:r>
    </w:p>
    <w:sectPr w:rsidR="00ED2A8D">
      <w:headerReference w:type="default" r:id="rId21"/>
      <w:footerReference w:type="default" r:id="rId2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lien Jacobs" w:date="2024-08-26T12:56:00Z" w:initials="JJ">
    <w:p w14:paraId="6D97817B" w14:textId="77777777" w:rsidR="00B64A9B" w:rsidRDefault="00B64A9B" w:rsidP="00B64A9B">
      <w:pPr>
        <w:pStyle w:val="CommentText"/>
      </w:pPr>
      <w:r>
        <w:rPr>
          <w:rStyle w:val="CommentReference"/>
        </w:rPr>
        <w:annotationRef/>
      </w:r>
      <w:r>
        <w:t>Als je als club geen vergoeding voorziet, kun je dit stuk schrappen</w:t>
      </w:r>
    </w:p>
  </w:comment>
  <w:comment w:id="1" w:author="Jolien Jacobs" w:date="2024-08-26T13:14:00Z" w:initials="JJ">
    <w:p w14:paraId="155F5E36" w14:textId="77777777" w:rsidR="007F089D" w:rsidRDefault="007F089D" w:rsidP="007F089D">
      <w:pPr>
        <w:pStyle w:val="CommentText"/>
      </w:pPr>
      <w:r>
        <w:rPr>
          <w:rStyle w:val="CommentReference"/>
        </w:rPr>
        <w:annotationRef/>
      </w:r>
      <w:r>
        <w:t>Je kunt bv. kiezen om een vast bedrag per seizoen te voorzien (en dan kun je nog kiezen om dat per maand / enkele maanden / half jaar /… uit te betalen), maar je kunt bv. ook per “gewerkte case” een vergoeding voorzien.</w:t>
      </w:r>
    </w:p>
  </w:comment>
  <w:comment w:id="2" w:author="Jolien Jacobs" w:date="2024-08-26T13:23:00Z" w:initials="JJ">
    <w:p w14:paraId="26B06F9D" w14:textId="77777777" w:rsidR="00690A7D" w:rsidRDefault="00BD171B" w:rsidP="00690A7D">
      <w:pPr>
        <w:pStyle w:val="CommentText"/>
      </w:pPr>
      <w:r>
        <w:rPr>
          <w:rStyle w:val="CommentReference"/>
        </w:rPr>
        <w:annotationRef/>
      </w:r>
      <w:r w:rsidR="00690A7D">
        <w:t>Vul hier in hoe je de vergoeding regelt, wanneer die wordt uitbetaald,...</w:t>
      </w:r>
    </w:p>
  </w:comment>
  <w:comment w:id="3" w:author="Jolien Jacobs" w:date="2024-08-26T13:20:00Z" w:initials="JJ">
    <w:p w14:paraId="7F522AA4" w14:textId="77777777" w:rsidR="00632C94" w:rsidRDefault="00EF0905" w:rsidP="00632C94">
      <w:pPr>
        <w:pStyle w:val="CommentText"/>
      </w:pPr>
      <w:r>
        <w:rPr>
          <w:rStyle w:val="CommentReference"/>
        </w:rPr>
        <w:annotationRef/>
      </w:r>
      <w:r w:rsidR="00632C94">
        <w:t>Noteer hier wat is inbegrepen in deze vergoeding en welke eventuele andere kosten de club-API nog mag doorrekenen aan de club.</w:t>
      </w:r>
    </w:p>
  </w:comment>
  <w:comment w:id="4" w:author="Jolien Jacobs" w:date="2024-08-26T13:29:00Z" w:initials="JJ">
    <w:p w14:paraId="65799ED6" w14:textId="77777777" w:rsidR="00B80CB7" w:rsidRDefault="001C1F60" w:rsidP="00B80CB7">
      <w:pPr>
        <w:pStyle w:val="CommentText"/>
      </w:pPr>
      <w:r>
        <w:rPr>
          <w:rStyle w:val="CommentReference"/>
        </w:rPr>
        <w:annotationRef/>
      </w:r>
      <w:r w:rsidR="00B80CB7">
        <w:t>Vb. voor verplaatsingskosten zou je ook kunnen opteren om die apart te laten doorrekenen door de club-API (bv. via factuur of kostennota). Voor een kilometervergoeding kun je verwijzen naar de Belgische regelgeving daaromtrent: “Voor de kilometervergoeding wordt de Belgische regelgeving (https://bosa.belgium.be/nl) gevolgd.”</w:t>
      </w:r>
    </w:p>
  </w:comment>
  <w:comment w:id="5" w:author="Jolien Jacobs" w:date="2024-08-26T13:30:00Z" w:initials="JJ">
    <w:p w14:paraId="15BC64A7" w14:textId="59607412" w:rsidR="008C4CCA" w:rsidRDefault="008C4CCA" w:rsidP="008C4CCA">
      <w:pPr>
        <w:pStyle w:val="CommentText"/>
      </w:pPr>
      <w:r>
        <w:rPr>
          <w:rStyle w:val="CommentReference"/>
        </w:rPr>
        <w:annotationRef/>
      </w:r>
      <w:r>
        <w:t>Eventueel kun je nog specifiëren hoe de API moet melden dat die een bijscholing wil/gaat volgen, of de club de inschrijving en betaling meteen doet of dat de API dat zelf doet en dan de kost terugvraagt,...</w:t>
      </w:r>
    </w:p>
  </w:comment>
  <w:comment w:id="6" w:author="Jolien Jacobs" w:date="2024-08-26T14:08:00Z" w:initials="JJ">
    <w:p w14:paraId="44049DCC" w14:textId="77777777" w:rsidR="00945AF6" w:rsidRDefault="00945AF6" w:rsidP="00945AF6">
      <w:pPr>
        <w:pStyle w:val="CommentText"/>
      </w:pPr>
      <w:r>
        <w:rPr>
          <w:rStyle w:val="CommentReference"/>
        </w:rPr>
        <w:annotationRef/>
      </w:r>
      <w:r>
        <w:t>Je kunt bv. kiezen om telkens een overeenkomst af te sluiten per seizoen, voor enkele jaren,...</w:t>
      </w:r>
    </w:p>
  </w:comment>
  <w:comment w:id="7" w:author="Jolien Jacobs" w:date="2024-08-26T14:13:00Z" w:initials="JJ">
    <w:p w14:paraId="445C7182" w14:textId="77777777" w:rsidR="008237CC" w:rsidRDefault="008237CC" w:rsidP="008237CC">
      <w:pPr>
        <w:pStyle w:val="CommentText"/>
      </w:pPr>
      <w:r>
        <w:rPr>
          <w:rStyle w:val="CommentReference"/>
        </w:rPr>
        <w:annotationRef/>
      </w:r>
      <w:r>
        <w:t>Kan dit zo? Is dat wettelijk ok?</w:t>
      </w:r>
    </w:p>
  </w:comment>
  <w:comment w:id="8" w:author="Jolien Jacobs" w:date="2024-08-26T14:16:00Z" w:initials="JJ">
    <w:p w14:paraId="6C1445AF" w14:textId="77777777" w:rsidR="00866786" w:rsidRDefault="0010650A" w:rsidP="00866786">
      <w:pPr>
        <w:pStyle w:val="CommentText"/>
      </w:pPr>
      <w:r>
        <w:rPr>
          <w:rStyle w:val="CommentReference"/>
        </w:rPr>
        <w:annotationRef/>
      </w:r>
      <w:r w:rsidR="00866786">
        <w:t>Kies hieronder welke dagen en uren de club-API beschikbaar is en schrap de overige dagen. Eventueel kun je nog iets toevoegen over vakantieperiodes (andere regeling, onbeschikbaarheid,…).</w:t>
      </w:r>
    </w:p>
  </w:comment>
  <w:comment w:id="9" w:author="Jolien Jacobs" w:date="2024-08-26T14:18:00Z" w:initials="JJ">
    <w:p w14:paraId="036893E0" w14:textId="4EAA0486" w:rsidR="00C103B6" w:rsidRDefault="00C103B6" w:rsidP="00C103B6">
      <w:pPr>
        <w:pStyle w:val="CommentText"/>
      </w:pPr>
      <w:r>
        <w:rPr>
          <w:rStyle w:val="CommentReference"/>
        </w:rPr>
        <w:annotationRef/>
      </w:r>
      <w:r>
        <w:t>Indien van toepassing, kun je nog specifiëren welke dagen de club-API beschikbaar is in de club en welke dagen via telefoon / e-mail / whatsapp / ...</w:t>
      </w:r>
    </w:p>
  </w:comment>
  <w:comment w:id="10" w:author="Jolien Jacobs" w:date="2024-08-26T14:19:00Z" w:initials="JJ">
    <w:p w14:paraId="4611F8E8" w14:textId="77777777" w:rsidR="00C55F1B" w:rsidRDefault="00C103B6" w:rsidP="00C55F1B">
      <w:pPr>
        <w:pStyle w:val="CommentText"/>
      </w:pPr>
      <w:r>
        <w:rPr>
          <w:rStyle w:val="CommentReference"/>
        </w:rPr>
        <w:annotationRef/>
      </w:r>
      <w:r w:rsidR="00C55F1B">
        <w:t xml:space="preserve">Indien lessen plaatsvinden op verschillende locaties, specifieer dan wanneer de API op welke locatie aanwezig is. </w:t>
      </w:r>
      <w:r w:rsidR="00C55F1B">
        <w:br/>
        <w:t>Eventueel kun je ook afspreken dat de API bv.  1x langskomt bij alle lessen om zich voor te stellen, of bv. op een inschrijvingsmoment / welkomstmoment /… aanwezig is.</w:t>
      </w:r>
    </w:p>
  </w:comment>
  <w:comment w:id="11" w:author="Jolien Jacobs" w:date="2024-08-26T14:20:00Z" w:initials="JJ">
    <w:p w14:paraId="217A744E" w14:textId="525E9EB7" w:rsidR="00785810" w:rsidRDefault="00785810" w:rsidP="00785810">
      <w:pPr>
        <w:pStyle w:val="CommentText"/>
      </w:pPr>
      <w:r>
        <w:rPr>
          <w:rStyle w:val="CommentReference"/>
        </w:rPr>
        <w:annotationRef/>
      </w:r>
      <w:r>
        <w:t>Specifieer eventueel nog hoe wel/niet: bellen, sms’en, whatsapp,...</w:t>
      </w:r>
    </w:p>
  </w:comment>
  <w:comment w:id="12" w:author="Jolien Jacobs" w:date="2024-08-26T14:23:00Z" w:initials="JJ">
    <w:p w14:paraId="045C7825" w14:textId="77777777" w:rsidR="00DD7EB4" w:rsidRDefault="00DD7EB4" w:rsidP="00DD7EB4">
      <w:pPr>
        <w:pStyle w:val="CommentText"/>
      </w:pPr>
      <w:r>
        <w:rPr>
          <w:rStyle w:val="CommentReference"/>
        </w:rPr>
        <w:annotationRef/>
      </w:r>
      <w:r>
        <w:t>Je kunt hier eventueel opnemen hoe / aan wie de API moet verwittigen</w:t>
      </w:r>
    </w:p>
  </w:comment>
  <w:comment w:id="13" w:author="Jolien Jacobs" w:date="2024-08-26T14:30:00Z" w:initials="JJ">
    <w:p w14:paraId="409482B9" w14:textId="77777777" w:rsidR="00154AD5" w:rsidRDefault="00CF6307" w:rsidP="00154AD5">
      <w:pPr>
        <w:pStyle w:val="CommentText"/>
      </w:pPr>
      <w:r>
        <w:rPr>
          <w:rStyle w:val="CommentReference"/>
        </w:rPr>
        <w:annotationRef/>
      </w:r>
      <w:r w:rsidR="00154AD5">
        <w:t>Indien relevant kun je nog zaken toevoegen, bv. welke danslessen de API zelf volgt, van welke danser de API de ouder is,…</w:t>
      </w:r>
    </w:p>
    <w:p w14:paraId="47A2427F" w14:textId="77777777" w:rsidR="00154AD5" w:rsidRDefault="00154AD5" w:rsidP="00154AD5">
      <w:pPr>
        <w:pStyle w:val="CommentText"/>
      </w:pPr>
      <w:r>
        <w:t>Je kunt ook zaken schrappen indien niet van toepassing (bv. telefoonnr als de api niet via telefoon gecontacteerd wil worden)</w:t>
      </w:r>
    </w:p>
  </w:comment>
  <w:comment w:id="14" w:author="Jolien Jacobs" w:date="2024-08-26T14:29:00Z" w:initials="JJ">
    <w:p w14:paraId="2D54E5A9" w14:textId="56C1A50E" w:rsidR="00103961" w:rsidRDefault="00103961" w:rsidP="00103961">
      <w:pPr>
        <w:pStyle w:val="CommentText"/>
      </w:pPr>
      <w:r>
        <w:rPr>
          <w:rStyle w:val="CommentReference"/>
        </w:rPr>
        <w:annotationRef/>
      </w:r>
      <w:r>
        <w:t>Voor de duidelijkheid kun je hier opnemen welk e-mailadres en telefoonnummer gebruikt zullen worden</w:t>
      </w:r>
    </w:p>
  </w:comment>
  <w:comment w:id="15" w:author="Jolien Jacobs" w:date="2024-08-26T14:34:00Z" w:initials="JJ">
    <w:p w14:paraId="7ED74A73" w14:textId="77777777" w:rsidR="00044816" w:rsidRDefault="00347AD1" w:rsidP="00044816">
      <w:pPr>
        <w:pStyle w:val="CommentText"/>
      </w:pPr>
      <w:r>
        <w:rPr>
          <w:rStyle w:val="CommentReference"/>
        </w:rPr>
        <w:annotationRef/>
      </w:r>
      <w:r w:rsidR="00044816">
        <w:t>Vul aan/schrap wat niet past.</w:t>
      </w:r>
      <w:r w:rsidR="00044816">
        <w:br/>
        <w:t>Je kunt eventueel ook specifiëren welke gegevens waar gecommuniceerd mogen worden (bv. op website enkel de naam / mailadres, op affiche in de club ook tel.nr en foto,…).</w:t>
      </w:r>
    </w:p>
  </w:comment>
  <w:comment w:id="16" w:author="Jolien Jacobs" w:date="2024-08-26T15:04:00Z" w:initials="JJ">
    <w:p w14:paraId="52019E04" w14:textId="77777777" w:rsidR="00EC7201" w:rsidRDefault="00EC7201" w:rsidP="00EC7201">
      <w:pPr>
        <w:pStyle w:val="CommentText"/>
      </w:pPr>
      <w:r>
        <w:rPr>
          <w:rStyle w:val="CommentReference"/>
        </w:rPr>
        <w:annotationRef/>
      </w:r>
      <w:r>
        <w:t>Indien de club een eigen tuchtorgaan en -procedure heeft, kun die informatie hier opnemen, eventueel met de mogelijkheid tot beroep bij de tuchtcommissie van Danssport Vlaanderen.</w:t>
      </w:r>
    </w:p>
  </w:comment>
  <w:comment w:id="17" w:author="Jolien Jacobs" w:date="2024-08-26T15:09:00Z" w:initials="JJ">
    <w:p w14:paraId="1B21C4B1" w14:textId="77777777" w:rsidR="00A022AE" w:rsidRDefault="00A022AE" w:rsidP="00A022AE">
      <w:pPr>
        <w:pStyle w:val="CommentText"/>
      </w:pPr>
      <w:r>
        <w:rPr>
          <w:rStyle w:val="CommentReference"/>
        </w:rPr>
        <w:annotationRef/>
      </w:r>
      <w:r>
        <w:t>Het volstaat het mandaat van de API te beschrijven in de notulen van het bestuursorgaan. Belangrijk hierbij is dat de naam van de API vermeld wordt. Het bestuur maakt afspraken met een specifieke persoon. Indien de API verandert, dient dit opnieuw op naam opgenomen te worden in de notulen. In de notulen wordt verduidelijkt tot waar het mandaat van de API reikt (bv. door te verwijzen naar deze afsprakennota).</w:t>
      </w:r>
    </w:p>
  </w:comment>
  <w:comment w:id="18" w:author="Jolien Jacobs" w:date="2024-08-26T15:09:00Z" w:initials="JJ">
    <w:p w14:paraId="48547CF6" w14:textId="77777777" w:rsidR="00A022AE" w:rsidRDefault="00A022AE" w:rsidP="00A022AE">
      <w:pPr>
        <w:pStyle w:val="CommentText"/>
      </w:pPr>
      <w:r>
        <w:rPr>
          <w:rStyle w:val="CommentReference"/>
        </w:rPr>
        <w:annotationRef/>
      </w:r>
      <w:r>
        <w:t>Vb. van vermelding in notulen: “Het bestuur legt de afspraken tussen de federatie en API (naam + voornaam API) vast in een afsprakennota. Deze werd tijdens het bestuursorgaan besproken en goedgekeurd.”</w:t>
      </w:r>
    </w:p>
  </w:comment>
  <w:comment w:id="19" w:author="Jolien Jacobs" w:date="2024-08-26T15:12:00Z" w:initials="JJ">
    <w:p w14:paraId="05D681CA" w14:textId="77777777" w:rsidR="00D00212" w:rsidRDefault="00D00212" w:rsidP="00D00212">
      <w:pPr>
        <w:pStyle w:val="CommentText"/>
      </w:pPr>
      <w:r>
        <w:rPr>
          <w:rStyle w:val="CommentReference"/>
        </w:rPr>
        <w:annotationRef/>
      </w:r>
      <w:r>
        <w:t>De Club-API kan van externen vragen krijgen over de GDPR gerelateerde aspecten, daarvoor moet de club-API kunnen verwijzen naar de privacyverklaring van de dansclub.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D97817B" w15:done="0"/>
  <w15:commentEx w15:paraId="155F5E36" w15:done="0"/>
  <w15:commentEx w15:paraId="26B06F9D" w15:done="0"/>
  <w15:commentEx w15:paraId="7F522AA4" w15:done="0"/>
  <w15:commentEx w15:paraId="65799ED6" w15:paraIdParent="7F522AA4" w15:done="0"/>
  <w15:commentEx w15:paraId="15BC64A7" w15:done="0"/>
  <w15:commentEx w15:paraId="44049DCC" w15:done="0"/>
  <w15:commentEx w15:paraId="445C7182" w15:done="0"/>
  <w15:commentEx w15:paraId="6C1445AF" w15:done="0"/>
  <w15:commentEx w15:paraId="036893E0" w15:done="0"/>
  <w15:commentEx w15:paraId="4611F8E8" w15:done="0"/>
  <w15:commentEx w15:paraId="217A744E" w15:done="0"/>
  <w15:commentEx w15:paraId="045C7825" w15:done="0"/>
  <w15:commentEx w15:paraId="47A2427F" w15:done="0"/>
  <w15:commentEx w15:paraId="2D54E5A9" w15:done="0"/>
  <w15:commentEx w15:paraId="7ED74A73" w15:done="0"/>
  <w15:commentEx w15:paraId="52019E04" w15:done="0"/>
  <w15:commentEx w15:paraId="1B21C4B1" w15:done="0"/>
  <w15:commentEx w15:paraId="48547CF6" w15:paraIdParent="1B21C4B1" w15:done="0"/>
  <w15:commentEx w15:paraId="05D681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DDF3F77" w16cex:dateUtc="2024-08-26T10:56:00Z"/>
  <w16cex:commentExtensible w16cex:durableId="332B5509" w16cex:dateUtc="2024-08-26T11:14:00Z"/>
  <w16cex:commentExtensible w16cex:durableId="2B36FC35" w16cex:dateUtc="2024-08-26T11:23:00Z"/>
  <w16cex:commentExtensible w16cex:durableId="2AA1E34D" w16cex:dateUtc="2024-08-26T11:20:00Z"/>
  <w16cex:commentExtensible w16cex:durableId="6666D772" w16cex:dateUtc="2024-08-26T11:29:00Z"/>
  <w16cex:commentExtensible w16cex:durableId="209E1876" w16cex:dateUtc="2024-08-26T11:30:00Z"/>
  <w16cex:commentExtensible w16cex:durableId="5F18B6F6" w16cex:dateUtc="2024-08-26T12:08:00Z"/>
  <w16cex:commentExtensible w16cex:durableId="6D1CEBB4" w16cex:dateUtc="2024-08-26T12:13:00Z"/>
  <w16cex:commentExtensible w16cex:durableId="6EB9E693" w16cex:dateUtc="2024-08-26T12:16:00Z"/>
  <w16cex:commentExtensible w16cex:durableId="78C38DEE" w16cex:dateUtc="2024-08-26T12:18:00Z"/>
  <w16cex:commentExtensible w16cex:durableId="0D2C0F6A" w16cex:dateUtc="2024-08-26T12:19:00Z"/>
  <w16cex:commentExtensible w16cex:durableId="28AF5DC7" w16cex:dateUtc="2024-08-26T12:20:00Z"/>
  <w16cex:commentExtensible w16cex:durableId="7EBDE2EF" w16cex:dateUtc="2024-08-26T12:23:00Z"/>
  <w16cex:commentExtensible w16cex:durableId="43C7544D" w16cex:dateUtc="2024-08-26T12:30:00Z"/>
  <w16cex:commentExtensible w16cex:durableId="0DF62019" w16cex:dateUtc="2024-08-26T12:29:00Z"/>
  <w16cex:commentExtensible w16cex:durableId="56C6460F" w16cex:dateUtc="2024-08-26T12:34:00Z"/>
  <w16cex:commentExtensible w16cex:durableId="05D2F00F" w16cex:dateUtc="2024-08-26T13:04:00Z"/>
  <w16cex:commentExtensible w16cex:durableId="0B0FC5B8" w16cex:dateUtc="2024-08-26T13:09:00Z"/>
  <w16cex:commentExtensible w16cex:durableId="134F015E" w16cex:dateUtc="2024-08-26T13:09:00Z"/>
  <w16cex:commentExtensible w16cex:durableId="6EBC90DA" w16cex:dateUtc="2024-08-26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97817B" w16cid:durableId="1DDF3F77"/>
  <w16cid:commentId w16cid:paraId="155F5E36" w16cid:durableId="332B5509"/>
  <w16cid:commentId w16cid:paraId="26B06F9D" w16cid:durableId="2B36FC35"/>
  <w16cid:commentId w16cid:paraId="7F522AA4" w16cid:durableId="2AA1E34D"/>
  <w16cid:commentId w16cid:paraId="65799ED6" w16cid:durableId="6666D772"/>
  <w16cid:commentId w16cid:paraId="15BC64A7" w16cid:durableId="209E1876"/>
  <w16cid:commentId w16cid:paraId="44049DCC" w16cid:durableId="5F18B6F6"/>
  <w16cid:commentId w16cid:paraId="445C7182" w16cid:durableId="6D1CEBB4"/>
  <w16cid:commentId w16cid:paraId="6C1445AF" w16cid:durableId="6EB9E693"/>
  <w16cid:commentId w16cid:paraId="036893E0" w16cid:durableId="78C38DEE"/>
  <w16cid:commentId w16cid:paraId="4611F8E8" w16cid:durableId="0D2C0F6A"/>
  <w16cid:commentId w16cid:paraId="217A744E" w16cid:durableId="28AF5DC7"/>
  <w16cid:commentId w16cid:paraId="045C7825" w16cid:durableId="7EBDE2EF"/>
  <w16cid:commentId w16cid:paraId="47A2427F" w16cid:durableId="43C7544D"/>
  <w16cid:commentId w16cid:paraId="2D54E5A9" w16cid:durableId="0DF62019"/>
  <w16cid:commentId w16cid:paraId="7ED74A73" w16cid:durableId="56C6460F"/>
  <w16cid:commentId w16cid:paraId="52019E04" w16cid:durableId="05D2F00F"/>
  <w16cid:commentId w16cid:paraId="1B21C4B1" w16cid:durableId="0B0FC5B8"/>
  <w16cid:commentId w16cid:paraId="48547CF6" w16cid:durableId="134F015E"/>
  <w16cid:commentId w16cid:paraId="05D681CA" w16cid:durableId="6EBC90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31719" w14:textId="77777777" w:rsidR="00D80A43" w:rsidRDefault="00D80A43" w:rsidP="00FB5C3E">
      <w:r>
        <w:separator/>
      </w:r>
    </w:p>
  </w:endnote>
  <w:endnote w:type="continuationSeparator" w:id="0">
    <w:p w14:paraId="6789B6AA" w14:textId="77777777" w:rsidR="00D80A43" w:rsidRDefault="00D80A43" w:rsidP="00FB5C3E">
      <w:r>
        <w:continuationSeparator/>
      </w:r>
    </w:p>
  </w:endnote>
  <w:endnote w:type="continuationNotice" w:id="1">
    <w:p w14:paraId="6A0ABECD" w14:textId="77777777" w:rsidR="00D80A43" w:rsidRDefault="00D80A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F BeauSans Pro Bbook">
    <w:charset w:val="00"/>
    <w:family w:val="auto"/>
    <w:pitch w:val="variable"/>
    <w:sig w:usb0="A00002BF" w:usb1="5000E0FB" w:usb2="00000000" w:usb3="00000000" w:csb0="0000019F" w:csb1="00000000"/>
  </w:font>
  <w:font w:name="ArialNarrow">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5A6AF" w14:textId="712BFECC" w:rsidR="005B6927" w:rsidRDefault="005B6927">
    <w:pPr>
      <w:pStyle w:val="Footer"/>
      <w:jc w:val="right"/>
    </w:pPr>
    <w:r w:rsidRPr="009C7565">
      <w:rPr>
        <w:noProof/>
      </w:rPr>
      <w:drawing>
        <wp:anchor distT="0" distB="0" distL="114300" distR="114300" simplePos="0" relativeHeight="251658240" behindDoc="1" locked="0" layoutInCell="1" allowOverlap="1" wp14:anchorId="3FDAD7B6" wp14:editId="5207340A">
          <wp:simplePos x="0" y="0"/>
          <wp:positionH relativeFrom="margin">
            <wp:posOffset>-561975</wp:posOffset>
          </wp:positionH>
          <wp:positionV relativeFrom="margin">
            <wp:posOffset>6807835</wp:posOffset>
          </wp:positionV>
          <wp:extent cx="2680335" cy="2726055"/>
          <wp:effectExtent l="0" t="0" r="5715" b="0"/>
          <wp:wrapNone/>
          <wp:docPr id="4" name="Afbeelding 4" descr="Afbeelding met kab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kels DSV ROOD.png"/>
                  <pic:cNvPicPr/>
                </pic:nvPicPr>
                <pic:blipFill>
                  <a:blip r:embed="rId1">
                    <a:alphaModFix amt="70000"/>
                    <a:lum bright="70000" contrast="-70000"/>
                    <a:extLst>
                      <a:ext uri="{BEBA8EAE-BF5A-486C-A8C5-ECC9F3942E4B}">
                        <a14:imgProps xmlns:a14="http://schemas.microsoft.com/office/drawing/2010/main">
                          <a14:imgLayer r:embed="rId2">
                            <a14:imgEffect>
                              <a14:sharpenSoften amount="100000"/>
                            </a14:imgEffect>
                            <a14:imgEffect>
                              <a14:colorTemperature colorTemp="11200"/>
                            </a14:imgEffect>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2680335" cy="2726055"/>
                  </a:xfrm>
                  <a:prstGeom prst="rect">
                    <a:avLst/>
                  </a:prstGeom>
                </pic:spPr>
              </pic:pic>
            </a:graphicData>
          </a:graphic>
          <wp14:sizeRelH relativeFrom="margin">
            <wp14:pctWidth>0</wp14:pctWidth>
          </wp14:sizeRelH>
          <wp14:sizeRelV relativeFrom="margin">
            <wp14:pctHeight>0</wp14:pctHeight>
          </wp14:sizeRelV>
        </wp:anchor>
      </w:drawing>
    </w:r>
    <w:sdt>
      <w:sdtPr>
        <w:id w:val="-703333324"/>
        <w:docPartObj>
          <w:docPartGallery w:val="Page Numbers (Bottom of Page)"/>
          <w:docPartUnique/>
        </w:docPartObj>
      </w:sdtPr>
      <w:sdtEndPr/>
      <w:sdtContent>
        <w:r>
          <w:fldChar w:fldCharType="begin"/>
        </w:r>
        <w:r>
          <w:instrText>PAGE   \* MERGEFORMAT</w:instrText>
        </w:r>
        <w:r>
          <w:fldChar w:fldCharType="separate"/>
        </w:r>
        <w:r>
          <w:rPr>
            <w:lang w:val="nl-NL"/>
          </w:rPr>
          <w:t>2</w:t>
        </w:r>
        <w:r>
          <w:fldChar w:fldCharType="end"/>
        </w:r>
      </w:sdtContent>
    </w:sdt>
  </w:p>
  <w:p w14:paraId="57BB8614" w14:textId="4425E6D7" w:rsidR="00CF6BB9" w:rsidRPr="009C7565" w:rsidRDefault="00CF6BB9" w:rsidP="00FB5C3E">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A3335" w14:textId="77777777" w:rsidR="00D80A43" w:rsidRDefault="00D80A43" w:rsidP="00FB5C3E">
      <w:r>
        <w:separator/>
      </w:r>
    </w:p>
  </w:footnote>
  <w:footnote w:type="continuationSeparator" w:id="0">
    <w:p w14:paraId="78E7C394" w14:textId="77777777" w:rsidR="00D80A43" w:rsidRDefault="00D80A43" w:rsidP="00FB5C3E">
      <w:r>
        <w:continuationSeparator/>
      </w:r>
    </w:p>
  </w:footnote>
  <w:footnote w:type="continuationNotice" w:id="1">
    <w:p w14:paraId="33156C9B" w14:textId="77777777" w:rsidR="00D80A43" w:rsidRDefault="00D80A43">
      <w:pPr>
        <w:spacing w:after="0" w:line="240" w:lineRule="auto"/>
      </w:pPr>
    </w:p>
  </w:footnote>
  <w:footnote w:id="2">
    <w:p w14:paraId="72B550F5" w14:textId="35CDA860" w:rsidR="007C4DF0" w:rsidRDefault="007C4DF0" w:rsidP="00DF22F5">
      <w:pPr>
        <w:pStyle w:val="FootnoteText"/>
        <w:jc w:val="both"/>
      </w:pPr>
      <w:r>
        <w:rPr>
          <w:rStyle w:val="FootnoteReference"/>
        </w:rPr>
        <w:footnoteRef/>
      </w:r>
      <w:r>
        <w:t xml:space="preserve"> Deze afsprakennota is gebaseerd op het sjabloon van een </w:t>
      </w:r>
      <w:hyperlink r:id="rId1" w:history="1">
        <w:r w:rsidRPr="007C4DF0">
          <w:rPr>
            <w:rStyle w:val="Hyperlink"/>
          </w:rPr>
          <w:t>afsprakennota tussen federatie-API en federatie</w:t>
        </w:r>
      </w:hyperlink>
      <w:r>
        <w:t xml:space="preserve"> en de </w:t>
      </w:r>
      <w:hyperlink r:id="rId2" w:history="1">
        <w:r w:rsidRPr="007C4DF0">
          <w:rPr>
            <w:rStyle w:val="Hyperlink"/>
          </w:rPr>
          <w:t>profielomschrijving van een club-API</w:t>
        </w:r>
      </w:hyperlink>
      <w:r>
        <w:t>, beide opgesteld door Sportieq</w:t>
      </w:r>
      <w:r w:rsidR="00DF22F5">
        <w:t>, en de modelovereenkomst voor federatie-API’s, opgesteld door de Vlaamse Sportfederatie</w:t>
      </w:r>
      <w:r>
        <w:t>.</w:t>
      </w:r>
    </w:p>
  </w:footnote>
  <w:footnote w:id="3">
    <w:p w14:paraId="3CE30BCB" w14:textId="7726F748" w:rsidR="00044816" w:rsidRDefault="00044816" w:rsidP="003E15F5">
      <w:pPr>
        <w:pStyle w:val="FootnoteText"/>
      </w:pPr>
      <w:r>
        <w:rPr>
          <w:rStyle w:val="FootnoteReference"/>
        </w:rPr>
        <w:footnoteRef/>
      </w:r>
      <w:r>
        <w:t xml:space="preserve"> </w:t>
      </w:r>
      <w:r w:rsidR="00D1588D">
        <w:t>De club kan gratis club-API-affiches aanvragen bij Danssport Vlaanderen via</w:t>
      </w:r>
      <w:r w:rsidR="003E15F5">
        <w:t xml:space="preserve"> </w:t>
      </w:r>
      <w:hyperlink r:id="rId3" w:history="1">
        <w:r w:rsidR="003E15F5" w:rsidRPr="008679AA">
          <w:rPr>
            <w:rStyle w:val="Hyperlink"/>
          </w:rPr>
          <w:t>www.danssportvlaanderen.be/meldpunt-integriteit/maak-je-api-kenbaar-binnen-de-club</w:t>
        </w:r>
      </w:hyperlink>
      <w:r w:rsidR="003E15F5">
        <w:t xml:space="preserve">. </w:t>
      </w:r>
    </w:p>
  </w:footnote>
  <w:footnote w:id="4">
    <w:p w14:paraId="39FEEAA0" w14:textId="0224F2F5" w:rsidR="0097187D" w:rsidRDefault="0097187D" w:rsidP="009913AC">
      <w:pPr>
        <w:pStyle w:val="FootnoteText"/>
        <w:jc w:val="both"/>
      </w:pPr>
      <w:r>
        <w:rPr>
          <w:rStyle w:val="FootnoteReference"/>
        </w:rPr>
        <w:footnoteRef/>
      </w:r>
      <w:r>
        <w:t xml:space="preserve"> Meer informatie over het </w:t>
      </w:r>
      <w:r w:rsidR="009913AC">
        <w:t xml:space="preserve">hoe en wat van het </w:t>
      </w:r>
      <w:r>
        <w:t>uittreksel van het strafregister vind je op</w:t>
      </w:r>
      <w:r w:rsidR="009913AC">
        <w:t xml:space="preserve"> </w:t>
      </w:r>
      <w:hyperlink r:id="rId4" w:history="1">
        <w:r w:rsidR="009913AC" w:rsidRPr="0008390E">
          <w:rPr>
            <w:rStyle w:val="Hyperlink"/>
          </w:rPr>
          <w:t>www.vlaamsesportfederatie.be/kennisbank/vraag-en-antwoord-over-de-controle-uittreksel-strafregister</w:t>
        </w:r>
      </w:hyperlink>
      <w:r w:rsidR="009913A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99EEF" w14:textId="20A96BEE" w:rsidR="00CF6BB9" w:rsidRPr="005B6927" w:rsidRDefault="009512E4" w:rsidP="00FB5C3E">
    <w:pPr>
      <w:pStyle w:val="Header"/>
    </w:pPr>
    <w:sdt>
      <w:sdtPr>
        <w:id w:val="-895819644"/>
        <w:docPartObj>
          <w:docPartGallery w:val="Watermarks"/>
          <w:docPartUnique/>
        </w:docPartObj>
      </w:sdtPr>
      <w:sdtEndPr/>
      <w:sdtContent/>
    </w:sdt>
    <w:sdt>
      <w:sdtPr>
        <w:alias w:val="Titel"/>
        <w:tag w:val=""/>
        <w:id w:val="-809622491"/>
        <w:placeholder>
          <w:docPart w:val="2948CBC0A3104004AEFB766F0644AC4C"/>
        </w:placeholder>
        <w:dataBinding w:prefixMappings="xmlns:ns0='http://purl.org/dc/elements/1.1/' xmlns:ns1='http://schemas.openxmlformats.org/package/2006/metadata/core-properties' " w:xpath="/ns1:coreProperties[1]/ns0:title[1]" w:storeItemID="{6C3C8BC8-F283-45AE-878A-BAB7291924A1}"/>
        <w:text/>
      </w:sdtPr>
      <w:sdtEndPr/>
      <w:sdtContent>
        <w:r w:rsidR="005B6927" w:rsidRPr="005B6927">
          <w:t>Modeldocument afsprakennota club-API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AEC"/>
    <w:multiLevelType w:val="hybridMultilevel"/>
    <w:tmpl w:val="5840F81A"/>
    <w:lvl w:ilvl="0" w:tplc="AE7A113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3E6897"/>
    <w:multiLevelType w:val="hybridMultilevel"/>
    <w:tmpl w:val="C5D054D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885722"/>
    <w:multiLevelType w:val="hybridMultilevel"/>
    <w:tmpl w:val="D570E182"/>
    <w:lvl w:ilvl="0" w:tplc="BFA4921E">
      <w:numFmt w:val="bullet"/>
      <w:lvlText w:val="-"/>
      <w:lvlJc w:val="left"/>
      <w:pPr>
        <w:ind w:left="720" w:hanging="360"/>
      </w:pPr>
      <w:rPr>
        <w:rFonts w:ascii="Open Sans Light" w:eastAsiaTheme="minorHAnsi" w:hAnsi="Open Sans Light" w:cs="Open Sans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F1C4B8E"/>
    <w:multiLevelType w:val="hybridMultilevel"/>
    <w:tmpl w:val="B4C8DF0C"/>
    <w:lvl w:ilvl="0" w:tplc="BFA4921E">
      <w:numFmt w:val="bullet"/>
      <w:lvlText w:val="-"/>
      <w:lvlJc w:val="left"/>
      <w:pPr>
        <w:ind w:left="720" w:hanging="360"/>
      </w:pPr>
      <w:rPr>
        <w:rFonts w:ascii="Open Sans Light" w:eastAsiaTheme="minorHAnsi" w:hAnsi="Open Sans Light" w:cs="Open Sans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AA94BE5"/>
    <w:multiLevelType w:val="multilevel"/>
    <w:tmpl w:val="8EF61F4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E611E3"/>
    <w:multiLevelType w:val="hybridMultilevel"/>
    <w:tmpl w:val="2760FB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3352BF8"/>
    <w:multiLevelType w:val="hybridMultilevel"/>
    <w:tmpl w:val="16C028C4"/>
    <w:lvl w:ilvl="0" w:tplc="BFA4921E">
      <w:numFmt w:val="bullet"/>
      <w:lvlText w:val="-"/>
      <w:lvlJc w:val="left"/>
      <w:pPr>
        <w:ind w:left="720" w:hanging="360"/>
      </w:pPr>
      <w:rPr>
        <w:rFonts w:ascii="Open Sans Light" w:eastAsiaTheme="minorHAnsi" w:hAnsi="Open Sans Light" w:cs="Open Sans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92F55FB"/>
    <w:multiLevelType w:val="hybridMultilevel"/>
    <w:tmpl w:val="ACA81B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32991594">
    <w:abstractNumId w:val="5"/>
  </w:num>
  <w:num w:numId="2" w16cid:durableId="1563297719">
    <w:abstractNumId w:val="7"/>
  </w:num>
  <w:num w:numId="3" w16cid:durableId="1865744666">
    <w:abstractNumId w:val="3"/>
  </w:num>
  <w:num w:numId="4" w16cid:durableId="1512715325">
    <w:abstractNumId w:val="4"/>
  </w:num>
  <w:num w:numId="5" w16cid:durableId="180584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3790889">
    <w:abstractNumId w:val="6"/>
  </w:num>
  <w:num w:numId="7" w16cid:durableId="412319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452509">
    <w:abstractNumId w:val="2"/>
  </w:num>
  <w:num w:numId="9" w16cid:durableId="326791828">
    <w:abstractNumId w:val="1"/>
  </w:num>
  <w:num w:numId="10" w16cid:durableId="16116615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lien Jacobs">
    <w15:presenceInfo w15:providerId="AD" w15:userId="S::jolien@danssportvlaanderen.be::fce5bc64-54a8-4900-a688-8747356838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attachedTemplate r:id="rId1"/>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27"/>
    <w:rsid w:val="000053C3"/>
    <w:rsid w:val="00005B34"/>
    <w:rsid w:val="000122F1"/>
    <w:rsid w:val="00032DC6"/>
    <w:rsid w:val="000331F5"/>
    <w:rsid w:val="00044816"/>
    <w:rsid w:val="00065DC8"/>
    <w:rsid w:val="00091B5C"/>
    <w:rsid w:val="000A001A"/>
    <w:rsid w:val="000B1380"/>
    <w:rsid w:val="000B4CC8"/>
    <w:rsid w:val="000B5099"/>
    <w:rsid w:val="000C2EB8"/>
    <w:rsid w:val="000C2F70"/>
    <w:rsid w:val="000F2A83"/>
    <w:rsid w:val="00101F1E"/>
    <w:rsid w:val="00103961"/>
    <w:rsid w:val="0010650A"/>
    <w:rsid w:val="0014098C"/>
    <w:rsid w:val="00146788"/>
    <w:rsid w:val="001510BD"/>
    <w:rsid w:val="001522BE"/>
    <w:rsid w:val="00154AD5"/>
    <w:rsid w:val="00177798"/>
    <w:rsid w:val="00195181"/>
    <w:rsid w:val="001A1064"/>
    <w:rsid w:val="001B0D80"/>
    <w:rsid w:val="001B5C0D"/>
    <w:rsid w:val="001C1F60"/>
    <w:rsid w:val="001D2372"/>
    <w:rsid w:val="001D5E27"/>
    <w:rsid w:val="001D5E84"/>
    <w:rsid w:val="00202126"/>
    <w:rsid w:val="002035D0"/>
    <w:rsid w:val="00207386"/>
    <w:rsid w:val="0022624F"/>
    <w:rsid w:val="00255AFD"/>
    <w:rsid w:val="00257755"/>
    <w:rsid w:val="0027528C"/>
    <w:rsid w:val="00291736"/>
    <w:rsid w:val="002A7624"/>
    <w:rsid w:val="002B2593"/>
    <w:rsid w:val="002E18DA"/>
    <w:rsid w:val="00335093"/>
    <w:rsid w:val="00337A19"/>
    <w:rsid w:val="00347AD1"/>
    <w:rsid w:val="0035336B"/>
    <w:rsid w:val="0035376D"/>
    <w:rsid w:val="00356AB5"/>
    <w:rsid w:val="003708FB"/>
    <w:rsid w:val="00375979"/>
    <w:rsid w:val="003A77EB"/>
    <w:rsid w:val="003C6A30"/>
    <w:rsid w:val="003E15F5"/>
    <w:rsid w:val="003F19F6"/>
    <w:rsid w:val="003F64C7"/>
    <w:rsid w:val="003F678E"/>
    <w:rsid w:val="00405BDD"/>
    <w:rsid w:val="00410345"/>
    <w:rsid w:val="00433C31"/>
    <w:rsid w:val="00441F95"/>
    <w:rsid w:val="004450C0"/>
    <w:rsid w:val="00447577"/>
    <w:rsid w:val="0046032C"/>
    <w:rsid w:val="0046227B"/>
    <w:rsid w:val="00463FA6"/>
    <w:rsid w:val="0048646D"/>
    <w:rsid w:val="00492B06"/>
    <w:rsid w:val="00494614"/>
    <w:rsid w:val="004A01AC"/>
    <w:rsid w:val="004E2BFF"/>
    <w:rsid w:val="00517DCE"/>
    <w:rsid w:val="005303EB"/>
    <w:rsid w:val="00536A04"/>
    <w:rsid w:val="00543D8C"/>
    <w:rsid w:val="005446D3"/>
    <w:rsid w:val="00550B61"/>
    <w:rsid w:val="005516E1"/>
    <w:rsid w:val="0056484A"/>
    <w:rsid w:val="0058158B"/>
    <w:rsid w:val="00593FDD"/>
    <w:rsid w:val="00595701"/>
    <w:rsid w:val="005A2CBC"/>
    <w:rsid w:val="005B5531"/>
    <w:rsid w:val="005B5546"/>
    <w:rsid w:val="005B6927"/>
    <w:rsid w:val="005C498C"/>
    <w:rsid w:val="005D06FC"/>
    <w:rsid w:val="005D074F"/>
    <w:rsid w:val="005D4B2A"/>
    <w:rsid w:val="005E5D84"/>
    <w:rsid w:val="005F6AE3"/>
    <w:rsid w:val="00603409"/>
    <w:rsid w:val="006035AD"/>
    <w:rsid w:val="00613213"/>
    <w:rsid w:val="006151A5"/>
    <w:rsid w:val="006153AD"/>
    <w:rsid w:val="00632C94"/>
    <w:rsid w:val="006745D5"/>
    <w:rsid w:val="00690A7D"/>
    <w:rsid w:val="006B24FB"/>
    <w:rsid w:val="006B60DF"/>
    <w:rsid w:val="006C4D16"/>
    <w:rsid w:val="006C6C95"/>
    <w:rsid w:val="00700DEA"/>
    <w:rsid w:val="0070193C"/>
    <w:rsid w:val="00702C0A"/>
    <w:rsid w:val="007260AD"/>
    <w:rsid w:val="00785810"/>
    <w:rsid w:val="007A1DB3"/>
    <w:rsid w:val="007C1381"/>
    <w:rsid w:val="007C4DF0"/>
    <w:rsid w:val="007D10CE"/>
    <w:rsid w:val="007F089D"/>
    <w:rsid w:val="00813DCB"/>
    <w:rsid w:val="00820C0D"/>
    <w:rsid w:val="008237CC"/>
    <w:rsid w:val="0083131B"/>
    <w:rsid w:val="00850EB5"/>
    <w:rsid w:val="00866786"/>
    <w:rsid w:val="008911E8"/>
    <w:rsid w:val="00897314"/>
    <w:rsid w:val="008C4CCA"/>
    <w:rsid w:val="008C648C"/>
    <w:rsid w:val="008D236C"/>
    <w:rsid w:val="008E6F7C"/>
    <w:rsid w:val="008F13AF"/>
    <w:rsid w:val="008F775D"/>
    <w:rsid w:val="00911247"/>
    <w:rsid w:val="00940ED8"/>
    <w:rsid w:val="00945AF6"/>
    <w:rsid w:val="00960519"/>
    <w:rsid w:val="0097187D"/>
    <w:rsid w:val="009807D8"/>
    <w:rsid w:val="009913AC"/>
    <w:rsid w:val="009942A1"/>
    <w:rsid w:val="009950D3"/>
    <w:rsid w:val="00996BA5"/>
    <w:rsid w:val="009A4FCD"/>
    <w:rsid w:val="009B346A"/>
    <w:rsid w:val="009B36C2"/>
    <w:rsid w:val="009B3747"/>
    <w:rsid w:val="009B42B7"/>
    <w:rsid w:val="009B6E52"/>
    <w:rsid w:val="009C4F12"/>
    <w:rsid w:val="009C5833"/>
    <w:rsid w:val="009C7565"/>
    <w:rsid w:val="009D2920"/>
    <w:rsid w:val="009D7645"/>
    <w:rsid w:val="009E2565"/>
    <w:rsid w:val="00A0127C"/>
    <w:rsid w:val="00A022AE"/>
    <w:rsid w:val="00A117A1"/>
    <w:rsid w:val="00A33C6D"/>
    <w:rsid w:val="00A43081"/>
    <w:rsid w:val="00A85BA0"/>
    <w:rsid w:val="00AA4D8D"/>
    <w:rsid w:val="00AB13E6"/>
    <w:rsid w:val="00AD1813"/>
    <w:rsid w:val="00AD33CE"/>
    <w:rsid w:val="00AD4AE3"/>
    <w:rsid w:val="00AE03B6"/>
    <w:rsid w:val="00AF3825"/>
    <w:rsid w:val="00B0090F"/>
    <w:rsid w:val="00B07EF5"/>
    <w:rsid w:val="00B12479"/>
    <w:rsid w:val="00B23AF0"/>
    <w:rsid w:val="00B24FB7"/>
    <w:rsid w:val="00B3306C"/>
    <w:rsid w:val="00B64A9B"/>
    <w:rsid w:val="00B75226"/>
    <w:rsid w:val="00B80CB7"/>
    <w:rsid w:val="00B822AC"/>
    <w:rsid w:val="00BB02E3"/>
    <w:rsid w:val="00BB185E"/>
    <w:rsid w:val="00BD171B"/>
    <w:rsid w:val="00BE042D"/>
    <w:rsid w:val="00BE6A00"/>
    <w:rsid w:val="00C103B6"/>
    <w:rsid w:val="00C15CB9"/>
    <w:rsid w:val="00C17B33"/>
    <w:rsid w:val="00C24461"/>
    <w:rsid w:val="00C27CAA"/>
    <w:rsid w:val="00C54086"/>
    <w:rsid w:val="00C54D36"/>
    <w:rsid w:val="00C55F1B"/>
    <w:rsid w:val="00C849D9"/>
    <w:rsid w:val="00C85594"/>
    <w:rsid w:val="00C97E40"/>
    <w:rsid w:val="00CA28C8"/>
    <w:rsid w:val="00CC1C4F"/>
    <w:rsid w:val="00CC2308"/>
    <w:rsid w:val="00CF6307"/>
    <w:rsid w:val="00CF6BB9"/>
    <w:rsid w:val="00CF7081"/>
    <w:rsid w:val="00CF70C4"/>
    <w:rsid w:val="00D00212"/>
    <w:rsid w:val="00D116B6"/>
    <w:rsid w:val="00D12349"/>
    <w:rsid w:val="00D1588D"/>
    <w:rsid w:val="00D16E67"/>
    <w:rsid w:val="00D4246F"/>
    <w:rsid w:val="00D60A9F"/>
    <w:rsid w:val="00D70E4A"/>
    <w:rsid w:val="00D72B0C"/>
    <w:rsid w:val="00D80A43"/>
    <w:rsid w:val="00D867CE"/>
    <w:rsid w:val="00D94B0B"/>
    <w:rsid w:val="00DA2A25"/>
    <w:rsid w:val="00DB3703"/>
    <w:rsid w:val="00DB6D99"/>
    <w:rsid w:val="00DD18E4"/>
    <w:rsid w:val="00DD1BCF"/>
    <w:rsid w:val="00DD52B5"/>
    <w:rsid w:val="00DD7EB4"/>
    <w:rsid w:val="00DF1D88"/>
    <w:rsid w:val="00DF22F5"/>
    <w:rsid w:val="00DF5A57"/>
    <w:rsid w:val="00E1086F"/>
    <w:rsid w:val="00E1169B"/>
    <w:rsid w:val="00E15D9B"/>
    <w:rsid w:val="00E16F8B"/>
    <w:rsid w:val="00E25C24"/>
    <w:rsid w:val="00E26649"/>
    <w:rsid w:val="00E33093"/>
    <w:rsid w:val="00E36F5B"/>
    <w:rsid w:val="00E3794C"/>
    <w:rsid w:val="00E44C01"/>
    <w:rsid w:val="00E64F4C"/>
    <w:rsid w:val="00EA0DC8"/>
    <w:rsid w:val="00EC0EEC"/>
    <w:rsid w:val="00EC44B6"/>
    <w:rsid w:val="00EC7201"/>
    <w:rsid w:val="00ED2A8D"/>
    <w:rsid w:val="00ED67A3"/>
    <w:rsid w:val="00EF0905"/>
    <w:rsid w:val="00F05BDA"/>
    <w:rsid w:val="00F109DC"/>
    <w:rsid w:val="00F11EF2"/>
    <w:rsid w:val="00F229FF"/>
    <w:rsid w:val="00F267AA"/>
    <w:rsid w:val="00F305B1"/>
    <w:rsid w:val="00F35A33"/>
    <w:rsid w:val="00F37F7D"/>
    <w:rsid w:val="00F47CDD"/>
    <w:rsid w:val="00F565EA"/>
    <w:rsid w:val="00F64CC5"/>
    <w:rsid w:val="00F70577"/>
    <w:rsid w:val="00FA71C4"/>
    <w:rsid w:val="00FB5C3E"/>
    <w:rsid w:val="00FB65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34E2E"/>
  <w15:chartTrackingRefBased/>
  <w15:docId w15:val="{B3B4E80B-2935-48E5-A362-3168EB68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3E"/>
    <w:rPr>
      <w:rFonts w:ascii="Open Sans Light" w:hAnsi="Open Sans Light" w:cs="Open Sans Light"/>
      <w:sz w:val="21"/>
      <w:szCs w:val="21"/>
    </w:rPr>
  </w:style>
  <w:style w:type="paragraph" w:styleId="Heading1">
    <w:name w:val="heading 1"/>
    <w:basedOn w:val="Normal"/>
    <w:next w:val="Normal"/>
    <w:link w:val="Heading1Char"/>
    <w:uiPriority w:val="9"/>
    <w:qFormat/>
    <w:rsid w:val="00337A19"/>
    <w:pPr>
      <w:keepNext/>
      <w:keepLines/>
      <w:numPr>
        <w:numId w:val="4"/>
      </w:numPr>
      <w:spacing w:before="240" w:after="0"/>
      <w:outlineLvl w:val="0"/>
    </w:pPr>
    <w:rPr>
      <w:rFonts w:asciiTheme="majorHAnsi" w:eastAsiaTheme="majorEastAsia" w:hAnsiTheme="majorHAnsi" w:cstheme="majorBidi"/>
      <w:b/>
      <w:bCs/>
      <w:color w:val="A5A5A5" w:themeColor="accent1" w:themeShade="BF"/>
      <w:sz w:val="32"/>
      <w:szCs w:val="32"/>
    </w:rPr>
  </w:style>
  <w:style w:type="paragraph" w:styleId="Heading2">
    <w:name w:val="heading 2"/>
    <w:basedOn w:val="Normal"/>
    <w:next w:val="Normal"/>
    <w:link w:val="Heading2Char"/>
    <w:uiPriority w:val="9"/>
    <w:unhideWhenUsed/>
    <w:qFormat/>
    <w:rsid w:val="006C4D16"/>
    <w:pPr>
      <w:keepNext/>
      <w:keepLines/>
      <w:numPr>
        <w:ilvl w:val="1"/>
        <w:numId w:val="4"/>
      </w:numPr>
      <w:spacing w:before="40" w:after="240"/>
      <w:outlineLvl w:val="1"/>
    </w:pPr>
    <w:rPr>
      <w:rFonts w:asciiTheme="majorHAnsi" w:eastAsiaTheme="majorEastAsia" w:hAnsiTheme="majorHAnsi" w:cstheme="majorBidi"/>
      <w:b/>
      <w:bCs/>
      <w:color w:val="A5A5A5" w:themeColor="accent1" w:themeShade="BF"/>
      <w:sz w:val="26"/>
      <w:szCs w:val="26"/>
    </w:rPr>
  </w:style>
  <w:style w:type="paragraph" w:styleId="Heading3">
    <w:name w:val="heading 3"/>
    <w:basedOn w:val="Normal"/>
    <w:next w:val="Normal"/>
    <w:link w:val="Heading3Char"/>
    <w:uiPriority w:val="9"/>
    <w:unhideWhenUsed/>
    <w:qFormat/>
    <w:rsid w:val="006153AD"/>
    <w:pPr>
      <w:keepNext/>
      <w:keepLines/>
      <w:numPr>
        <w:ilvl w:val="2"/>
        <w:numId w:val="4"/>
      </w:numPr>
      <w:spacing w:before="40" w:after="240"/>
      <w:outlineLvl w:val="2"/>
    </w:pPr>
    <w:rPr>
      <w:rFonts w:asciiTheme="majorHAnsi" w:eastAsiaTheme="majorEastAsia" w:hAnsiTheme="majorHAnsi" w:cstheme="majorBidi"/>
      <w:b/>
      <w:bCs/>
      <w:color w:val="6E6E6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B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6BB9"/>
  </w:style>
  <w:style w:type="paragraph" w:styleId="Footer">
    <w:name w:val="footer"/>
    <w:basedOn w:val="Normal"/>
    <w:link w:val="FooterChar"/>
    <w:uiPriority w:val="99"/>
    <w:unhideWhenUsed/>
    <w:rsid w:val="00CF6B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6BB9"/>
  </w:style>
  <w:style w:type="table" w:styleId="TableGrid">
    <w:name w:val="Table Grid"/>
    <w:basedOn w:val="TableNormal"/>
    <w:uiPriority w:val="39"/>
    <w:rsid w:val="00101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1F1E"/>
    <w:rPr>
      <w:color w:val="808080"/>
    </w:rPr>
  </w:style>
  <w:style w:type="character" w:styleId="Hyperlink">
    <w:name w:val="Hyperlink"/>
    <w:basedOn w:val="DefaultParagraphFont"/>
    <w:uiPriority w:val="99"/>
    <w:unhideWhenUsed/>
    <w:qFormat/>
    <w:rsid w:val="00C85594"/>
    <w:rPr>
      <w:color w:val="0000FF"/>
      <w:u w:val="single"/>
    </w:rPr>
  </w:style>
  <w:style w:type="character" w:customStyle="1" w:styleId="HUISSTIJLLT">
    <w:name w:val="HUISSTIJL LT"/>
    <w:basedOn w:val="DefaultParagraphFont"/>
    <w:uiPriority w:val="1"/>
    <w:rsid w:val="00B0090F"/>
    <w:rPr>
      <w:rFonts w:ascii="Open Sans Light" w:hAnsi="Open Sans Light"/>
      <w:sz w:val="22"/>
    </w:rPr>
  </w:style>
  <w:style w:type="character" w:styleId="UnresolvedMention">
    <w:name w:val="Unresolved Mention"/>
    <w:basedOn w:val="DefaultParagraphFont"/>
    <w:uiPriority w:val="99"/>
    <w:semiHidden/>
    <w:unhideWhenUsed/>
    <w:rsid w:val="0035336B"/>
    <w:rPr>
      <w:color w:val="605E5C"/>
      <w:shd w:val="clear" w:color="auto" w:fill="E1DFDD"/>
    </w:rPr>
  </w:style>
  <w:style w:type="paragraph" w:styleId="ListParagraph">
    <w:name w:val="List Paragraph"/>
    <w:basedOn w:val="Normal"/>
    <w:uiPriority w:val="34"/>
    <w:qFormat/>
    <w:rsid w:val="00F267AA"/>
    <w:pPr>
      <w:ind w:left="720"/>
      <w:contextualSpacing/>
    </w:pPr>
  </w:style>
  <w:style w:type="paragraph" w:styleId="Title">
    <w:name w:val="Title"/>
    <w:basedOn w:val="Normal"/>
    <w:next w:val="Normal"/>
    <w:link w:val="TitleChar"/>
    <w:uiPriority w:val="10"/>
    <w:qFormat/>
    <w:rsid w:val="00FB5C3E"/>
    <w:rPr>
      <w:rFonts w:ascii="PF BeauSans Pro Bbook" w:hAnsi="PF BeauSans Pro Bbook"/>
      <w:color w:val="FF0000"/>
      <w:sz w:val="44"/>
      <w:szCs w:val="44"/>
    </w:rPr>
  </w:style>
  <w:style w:type="character" w:customStyle="1" w:styleId="TitleChar">
    <w:name w:val="Title Char"/>
    <w:basedOn w:val="DefaultParagraphFont"/>
    <w:link w:val="Title"/>
    <w:uiPriority w:val="10"/>
    <w:rsid w:val="00FB5C3E"/>
    <w:rPr>
      <w:rFonts w:ascii="PF BeauSans Pro Bbook" w:hAnsi="PF BeauSans Pro Bbook"/>
      <w:color w:val="FF0000"/>
      <w:sz w:val="44"/>
      <w:szCs w:val="44"/>
    </w:rPr>
  </w:style>
  <w:style w:type="character" w:styleId="SubtleEmphasis">
    <w:name w:val="Subtle Emphasis"/>
    <w:uiPriority w:val="19"/>
    <w:qFormat/>
    <w:rsid w:val="00FB5C3E"/>
    <w:rPr>
      <w:rFonts w:ascii="Open Sans Light" w:hAnsi="Open Sans Light" w:cs="Open Sans Light"/>
      <w:color w:val="D05B0D"/>
      <w:sz w:val="21"/>
      <w:szCs w:val="21"/>
    </w:rPr>
  </w:style>
  <w:style w:type="character" w:styleId="Emphasis">
    <w:name w:val="Emphasis"/>
    <w:uiPriority w:val="20"/>
    <w:qFormat/>
    <w:rsid w:val="00FB5C3E"/>
    <w:rPr>
      <w:rFonts w:ascii="Open Sans Light" w:hAnsi="Open Sans Light" w:cs="Open Sans Light"/>
      <w:b/>
      <w:bCs/>
      <w:color w:val="D05B0D"/>
      <w:sz w:val="21"/>
      <w:szCs w:val="21"/>
    </w:rPr>
  </w:style>
  <w:style w:type="character" w:customStyle="1" w:styleId="Heading1Char">
    <w:name w:val="Heading 1 Char"/>
    <w:basedOn w:val="DefaultParagraphFont"/>
    <w:link w:val="Heading1"/>
    <w:uiPriority w:val="9"/>
    <w:rsid w:val="00337A19"/>
    <w:rPr>
      <w:rFonts w:asciiTheme="majorHAnsi" w:eastAsiaTheme="majorEastAsia" w:hAnsiTheme="majorHAnsi" w:cstheme="majorBidi"/>
      <w:b/>
      <w:bCs/>
      <w:color w:val="A5A5A5" w:themeColor="accent1" w:themeShade="BF"/>
      <w:sz w:val="32"/>
      <w:szCs w:val="32"/>
    </w:rPr>
  </w:style>
  <w:style w:type="character" w:customStyle="1" w:styleId="Heading2Char">
    <w:name w:val="Heading 2 Char"/>
    <w:basedOn w:val="DefaultParagraphFont"/>
    <w:link w:val="Heading2"/>
    <w:uiPriority w:val="9"/>
    <w:rsid w:val="006C4D16"/>
    <w:rPr>
      <w:rFonts w:asciiTheme="majorHAnsi" w:eastAsiaTheme="majorEastAsia" w:hAnsiTheme="majorHAnsi" w:cstheme="majorBidi"/>
      <w:b/>
      <w:bCs/>
      <w:color w:val="A5A5A5" w:themeColor="accent1" w:themeShade="BF"/>
      <w:sz w:val="26"/>
      <w:szCs w:val="26"/>
    </w:rPr>
  </w:style>
  <w:style w:type="character" w:styleId="CommentReference">
    <w:name w:val="annotation reference"/>
    <w:basedOn w:val="DefaultParagraphFont"/>
    <w:uiPriority w:val="99"/>
    <w:semiHidden/>
    <w:unhideWhenUsed/>
    <w:rsid w:val="00B64A9B"/>
    <w:rPr>
      <w:sz w:val="16"/>
      <w:szCs w:val="16"/>
    </w:rPr>
  </w:style>
  <w:style w:type="paragraph" w:styleId="CommentText">
    <w:name w:val="annotation text"/>
    <w:basedOn w:val="Normal"/>
    <w:link w:val="CommentTextChar"/>
    <w:uiPriority w:val="99"/>
    <w:unhideWhenUsed/>
    <w:rsid w:val="00B64A9B"/>
    <w:pPr>
      <w:spacing w:line="240" w:lineRule="auto"/>
    </w:pPr>
    <w:rPr>
      <w:sz w:val="20"/>
      <w:szCs w:val="20"/>
    </w:rPr>
  </w:style>
  <w:style w:type="character" w:customStyle="1" w:styleId="CommentTextChar">
    <w:name w:val="Comment Text Char"/>
    <w:basedOn w:val="DefaultParagraphFont"/>
    <w:link w:val="CommentText"/>
    <w:uiPriority w:val="99"/>
    <w:rsid w:val="00B64A9B"/>
    <w:rPr>
      <w:rFonts w:ascii="Open Sans Light" w:hAnsi="Open Sans Light" w:cs="Open Sans Light"/>
      <w:sz w:val="20"/>
      <w:szCs w:val="20"/>
    </w:rPr>
  </w:style>
  <w:style w:type="paragraph" w:styleId="CommentSubject">
    <w:name w:val="annotation subject"/>
    <w:basedOn w:val="CommentText"/>
    <w:next w:val="CommentText"/>
    <w:link w:val="CommentSubjectChar"/>
    <w:uiPriority w:val="99"/>
    <w:semiHidden/>
    <w:unhideWhenUsed/>
    <w:rsid w:val="00B64A9B"/>
    <w:rPr>
      <w:b/>
      <w:bCs/>
    </w:rPr>
  </w:style>
  <w:style w:type="character" w:customStyle="1" w:styleId="CommentSubjectChar">
    <w:name w:val="Comment Subject Char"/>
    <w:basedOn w:val="CommentTextChar"/>
    <w:link w:val="CommentSubject"/>
    <w:uiPriority w:val="99"/>
    <w:semiHidden/>
    <w:rsid w:val="00B64A9B"/>
    <w:rPr>
      <w:rFonts w:ascii="Open Sans Light" w:hAnsi="Open Sans Light" w:cs="Open Sans Light"/>
      <w:b/>
      <w:bCs/>
      <w:sz w:val="20"/>
      <w:szCs w:val="20"/>
    </w:rPr>
  </w:style>
  <w:style w:type="paragraph" w:styleId="EndnoteText">
    <w:name w:val="endnote text"/>
    <w:basedOn w:val="Normal"/>
    <w:link w:val="EndnoteTextChar"/>
    <w:uiPriority w:val="99"/>
    <w:semiHidden/>
    <w:unhideWhenUsed/>
    <w:rsid w:val="00065D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5DC8"/>
    <w:rPr>
      <w:rFonts w:ascii="Open Sans Light" w:hAnsi="Open Sans Light" w:cs="Open Sans Light"/>
      <w:sz w:val="20"/>
      <w:szCs w:val="20"/>
    </w:rPr>
  </w:style>
  <w:style w:type="character" w:styleId="EndnoteReference">
    <w:name w:val="endnote reference"/>
    <w:basedOn w:val="DefaultParagraphFont"/>
    <w:uiPriority w:val="99"/>
    <w:semiHidden/>
    <w:unhideWhenUsed/>
    <w:rsid w:val="00065DC8"/>
    <w:rPr>
      <w:vertAlign w:val="superscript"/>
    </w:rPr>
  </w:style>
  <w:style w:type="paragraph" w:styleId="FootnoteText">
    <w:name w:val="footnote text"/>
    <w:basedOn w:val="Normal"/>
    <w:link w:val="FootnoteTextChar"/>
    <w:uiPriority w:val="99"/>
    <w:semiHidden/>
    <w:unhideWhenUsed/>
    <w:rsid w:val="007C4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DF0"/>
    <w:rPr>
      <w:rFonts w:ascii="Open Sans Light" w:hAnsi="Open Sans Light" w:cs="Open Sans Light"/>
      <w:sz w:val="20"/>
      <w:szCs w:val="20"/>
    </w:rPr>
  </w:style>
  <w:style w:type="character" w:styleId="FootnoteReference">
    <w:name w:val="footnote reference"/>
    <w:basedOn w:val="DefaultParagraphFont"/>
    <w:uiPriority w:val="99"/>
    <w:semiHidden/>
    <w:unhideWhenUsed/>
    <w:rsid w:val="007C4DF0"/>
    <w:rPr>
      <w:vertAlign w:val="superscript"/>
    </w:rPr>
  </w:style>
  <w:style w:type="character" w:customStyle="1" w:styleId="Heading3Char">
    <w:name w:val="Heading 3 Char"/>
    <w:basedOn w:val="DefaultParagraphFont"/>
    <w:link w:val="Heading3"/>
    <w:uiPriority w:val="9"/>
    <w:rsid w:val="006153AD"/>
    <w:rPr>
      <w:rFonts w:asciiTheme="majorHAnsi" w:eastAsiaTheme="majorEastAsia" w:hAnsiTheme="majorHAnsi" w:cstheme="majorBidi"/>
      <w:b/>
      <w:bCs/>
      <w:color w:val="6E6E6E" w:themeColor="accent1" w:themeShade="7F"/>
      <w:sz w:val="24"/>
      <w:szCs w:val="24"/>
    </w:rPr>
  </w:style>
  <w:style w:type="character" w:styleId="FollowedHyperlink">
    <w:name w:val="FollowedHyperlink"/>
    <w:basedOn w:val="DefaultParagraphFont"/>
    <w:uiPriority w:val="99"/>
    <w:semiHidden/>
    <w:unhideWhenUsed/>
    <w:rsid w:val="009950D3"/>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6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danssportvlaanderen.be/over-ons/belei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microsoft.com/office/2018/08/relationships/commentsExtensible" Target="commentsExtensible.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www.danssportvlaanderen.be/contact?categories=20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danssportvlaanderen.be/meldpunt/federatieap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danssportvlaanderen.be/meldpunt-integriteit/maak-je-api-kenbaar-binnen-de-club" TargetMode="External"/><Relationship Id="rId2" Type="http://schemas.openxmlformats.org/officeDocument/2006/relationships/hyperlink" Target="https://www.ethischsporten.be/wp-content/uploads/2021/09/Profielomschrijving-Club-API.pdf" TargetMode="External"/><Relationship Id="rId1" Type="http://schemas.openxmlformats.org/officeDocument/2006/relationships/hyperlink" Target="https://www.ethischsporten.be/wp-content/uploads/2022/12/Sjabloon-afsprakennota-API-federatie.pdf" TargetMode="External"/><Relationship Id="rId4" Type="http://schemas.openxmlformats.org/officeDocument/2006/relationships/hyperlink" Target="http://www.vlaamsesportfederatie.be/kennisbank/vraag-en-antwoord-over-de-controle-uittreksel-strafregis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lienJ\OneDrive%20-%20Dansliga%20Sportfederatie%20vzw\1%20Communicatie\Huisstijl\huisstijl%20-%20Laure\document%20met%20watermerk-sjabloon-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48CBC0A3104004AEFB766F0644AC4C"/>
        <w:category>
          <w:name w:val="Algemeen"/>
          <w:gallery w:val="placeholder"/>
        </w:category>
        <w:types>
          <w:type w:val="bbPlcHdr"/>
        </w:types>
        <w:behaviors>
          <w:behavior w:val="content"/>
        </w:behaviors>
        <w:guid w:val="{04CD615F-6B00-4465-9060-C583354DFEB4}"/>
      </w:docPartPr>
      <w:docPartBody>
        <w:p w:rsidR="003E7ED7" w:rsidRDefault="003E7ED7">
          <w:r w:rsidRPr="00165482">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F BeauSans Pro Bbook">
    <w:charset w:val="00"/>
    <w:family w:val="auto"/>
    <w:pitch w:val="variable"/>
    <w:sig w:usb0="A00002BF" w:usb1="5000E0FB" w:usb2="00000000" w:usb3="00000000" w:csb0="0000019F" w:csb1="00000000"/>
  </w:font>
  <w:font w:name="ArialNarrow">
    <w:altName w:val="MS Gothic"/>
    <w:panose1 w:val="00000000000000000000"/>
    <w:charset w:val="80"/>
    <w:family w:val="auto"/>
    <w:notTrueType/>
    <w:pitch w:val="default"/>
    <w:sig w:usb0="00000001" w:usb1="08070000" w:usb2="00000010" w:usb3="00000000" w:csb0="0002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D7"/>
    <w:rsid w:val="00066D43"/>
    <w:rsid w:val="003E7ED7"/>
    <w:rsid w:val="00441F95"/>
    <w:rsid w:val="005D4817"/>
    <w:rsid w:val="00A0127C"/>
    <w:rsid w:val="00BE04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ED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E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Kempenlaan 27 bus 1, 2300 Turnhout – 014 61 19 37 – info@danssportvlaanderen.be – www.danssportvlaanderen.be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BBCF2976D4024AA0187DCF76C17985" ma:contentTypeVersion="15" ma:contentTypeDescription="Een nieuw document maken." ma:contentTypeScope="" ma:versionID="3830e719d10864486a1d2b314b3b52ef">
  <xsd:schema xmlns:xsd="http://www.w3.org/2001/XMLSchema" xmlns:xs="http://www.w3.org/2001/XMLSchema" xmlns:p="http://schemas.microsoft.com/office/2006/metadata/properties" xmlns:ns2="1143901b-632d-4556-9399-29aa1f9e19dd" xmlns:ns3="89ee3126-b691-47bb-b25f-ecb1e5e1a4ed" targetNamespace="http://schemas.microsoft.com/office/2006/metadata/properties" ma:root="true" ma:fieldsID="20ebd501c576499d5e8cfdbba7acca77" ns2:_="" ns3:_="">
    <xsd:import namespace="1143901b-632d-4556-9399-29aa1f9e19dd"/>
    <xsd:import namespace="89ee3126-b691-47bb-b25f-ecb1e5e1a4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3901b-632d-4556-9399-29aa1f9e1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f160e56-b282-47d8-824d-f1c5393b9b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ee3126-b691-47bb-b25f-ecb1e5e1a4e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0bff820c-5cc6-482e-be26-e4c076c294c0}" ma:internalName="TaxCatchAll" ma:showField="CatchAllData" ma:web="89ee3126-b691-47bb-b25f-ecb1e5e1a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43901b-632d-4556-9399-29aa1f9e19dd">
      <Terms xmlns="http://schemas.microsoft.com/office/infopath/2007/PartnerControls"/>
    </lcf76f155ced4ddcb4097134ff3c332f>
    <TaxCatchAll xmlns="89ee3126-b691-47bb-b25f-ecb1e5e1a4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0AAC3A-F833-4385-9CB0-FDC4969DB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3901b-632d-4556-9399-29aa1f9e19dd"/>
    <ds:schemaRef ds:uri="89ee3126-b691-47bb-b25f-ecb1e5e1a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928B1-47C2-45A5-A3FA-2A8526B8C914}">
  <ds:schemaRefs>
    <ds:schemaRef ds:uri="http://schemas.microsoft.com/office/2006/metadata/properties"/>
    <ds:schemaRef ds:uri="http://schemas.microsoft.com/office/infopath/2007/PartnerControls"/>
    <ds:schemaRef ds:uri="1143901b-632d-4556-9399-29aa1f9e19dd"/>
    <ds:schemaRef ds:uri="89ee3126-b691-47bb-b25f-ecb1e5e1a4ed"/>
  </ds:schemaRefs>
</ds:datastoreItem>
</file>

<file path=customXml/itemProps4.xml><?xml version="1.0" encoding="utf-8"?>
<ds:datastoreItem xmlns:ds="http://schemas.openxmlformats.org/officeDocument/2006/customXml" ds:itemID="{4D142CD5-37B7-43EB-92C5-92D430EE0A00}">
  <ds:schemaRefs>
    <ds:schemaRef ds:uri="http://schemas.microsoft.com/sharepoint/v3/contenttype/forms"/>
  </ds:schemaRefs>
</ds:datastoreItem>
</file>

<file path=customXml/itemProps5.xml><?xml version="1.0" encoding="utf-8"?>
<ds:datastoreItem xmlns:ds="http://schemas.openxmlformats.org/officeDocument/2006/customXml" ds:itemID="{00BB03F6-DE90-48DA-85B8-000E2E6AD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met watermerk-sjabloon-1.dotx</Template>
  <TotalTime>264</TotalTime>
  <Pages>1</Pages>
  <Words>1845</Words>
  <Characters>10517</Characters>
  <Application>Microsoft Office Word</Application>
  <DocSecurity>4</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12338</CharactersWithSpaces>
  <SharedDoc>false</SharedDoc>
  <HLinks>
    <vt:vector size="42" baseType="variant">
      <vt:variant>
        <vt:i4>4259840</vt:i4>
      </vt:variant>
      <vt:variant>
        <vt:i4>24</vt:i4>
      </vt:variant>
      <vt:variant>
        <vt:i4>0</vt:i4>
      </vt:variant>
      <vt:variant>
        <vt:i4>5</vt:i4>
      </vt:variant>
      <vt:variant>
        <vt:lpwstr>http://www.danssportvlaanderen.be/contact?categories=204</vt:lpwstr>
      </vt:variant>
      <vt:variant>
        <vt:lpwstr/>
      </vt:variant>
      <vt:variant>
        <vt:i4>6291499</vt:i4>
      </vt:variant>
      <vt:variant>
        <vt:i4>21</vt:i4>
      </vt:variant>
      <vt:variant>
        <vt:i4>0</vt:i4>
      </vt:variant>
      <vt:variant>
        <vt:i4>5</vt:i4>
      </vt:variant>
      <vt:variant>
        <vt:lpwstr>http://www.danssportvlaanderen.be/meldpunt/federatieapi</vt:lpwstr>
      </vt:variant>
      <vt:variant>
        <vt:lpwstr/>
      </vt:variant>
      <vt:variant>
        <vt:i4>6815845</vt:i4>
      </vt:variant>
      <vt:variant>
        <vt:i4>18</vt:i4>
      </vt:variant>
      <vt:variant>
        <vt:i4>0</vt:i4>
      </vt:variant>
      <vt:variant>
        <vt:i4>5</vt:i4>
      </vt:variant>
      <vt:variant>
        <vt:lpwstr>https://www.danssportvlaanderen.be/over-ons/beleid</vt:lpwstr>
      </vt:variant>
      <vt:variant>
        <vt:lpwstr/>
      </vt:variant>
      <vt:variant>
        <vt:i4>3407909</vt:i4>
      </vt:variant>
      <vt:variant>
        <vt:i4>9</vt:i4>
      </vt:variant>
      <vt:variant>
        <vt:i4>0</vt:i4>
      </vt:variant>
      <vt:variant>
        <vt:i4>5</vt:i4>
      </vt:variant>
      <vt:variant>
        <vt:lpwstr>http://www.vlaamsesportfederatie.be/kennisbank/vraag-en-antwoord-over-de-controle-uittreksel-strafregister</vt:lpwstr>
      </vt:variant>
      <vt:variant>
        <vt:lpwstr/>
      </vt:variant>
      <vt:variant>
        <vt:i4>1966108</vt:i4>
      </vt:variant>
      <vt:variant>
        <vt:i4>6</vt:i4>
      </vt:variant>
      <vt:variant>
        <vt:i4>0</vt:i4>
      </vt:variant>
      <vt:variant>
        <vt:i4>5</vt:i4>
      </vt:variant>
      <vt:variant>
        <vt:lpwstr>http://www.danssportvlaanderen.be/meldpunt-integriteit/maak-je-api-kenbaar-binnen-de-club</vt:lpwstr>
      </vt:variant>
      <vt:variant>
        <vt:lpwstr/>
      </vt:variant>
      <vt:variant>
        <vt:i4>983071</vt:i4>
      </vt:variant>
      <vt:variant>
        <vt:i4>3</vt:i4>
      </vt:variant>
      <vt:variant>
        <vt:i4>0</vt:i4>
      </vt:variant>
      <vt:variant>
        <vt:i4>5</vt:i4>
      </vt:variant>
      <vt:variant>
        <vt:lpwstr>https://www.ethischsporten.be/wp-content/uploads/2021/09/Profielomschrijving-Club-API.pdf</vt:lpwstr>
      </vt:variant>
      <vt:variant>
        <vt:lpwstr/>
      </vt:variant>
      <vt:variant>
        <vt:i4>65609</vt:i4>
      </vt:variant>
      <vt:variant>
        <vt:i4>0</vt:i4>
      </vt:variant>
      <vt:variant>
        <vt:i4>0</vt:i4>
      </vt:variant>
      <vt:variant>
        <vt:i4>5</vt:i4>
      </vt:variant>
      <vt:variant>
        <vt:lpwstr>https://www.ethischsporten.be/wp-content/uploads/2022/12/Sjabloon-afsprakennota-API-federatie.pdf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Modeldocument afsprakennota club-API</dc:title>
  <dc:subject/>
  <dc:creator>JolienJ</dc:creator>
  <cp:keywords/>
  <dc:description/>
  <cp:lastModifiedBy>Jolien Jacobs</cp:lastModifiedBy>
  <cp:revision>225</cp:revision>
  <cp:lastPrinted>2020-03-13T19:13:00Z</cp:lastPrinted>
  <dcterms:created xsi:type="dcterms:W3CDTF">2024-08-26T18:27:00Z</dcterms:created>
  <dcterms:modified xsi:type="dcterms:W3CDTF">2024-11-28T13:04:00Z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0x0101004FBBCF2976D4024AA0187DCF76C17985</vt:lpwstr>
  </property>
  <property fmtid="{D5CDD505-2E9C-101B-9397-08002B2CF9AE}" pid="3" name="MediaServiceImageTags">
    <vt:lpwstr/>
  </property>
</Properties>
</file>